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0D16" w14:textId="77777777" w:rsidR="00CE46FD" w:rsidRDefault="00CE46FD" w:rsidP="009A3544">
      <w:pPr>
        <w:rPr>
          <w:b/>
          <w:bCs/>
          <w:szCs w:val="20"/>
          <w:lang w:val="en-US"/>
        </w:rPr>
      </w:pPr>
    </w:p>
    <w:p w14:paraId="4751D8DD" w14:textId="7C9563CA" w:rsidR="00CE46FD" w:rsidRDefault="00CE46FD" w:rsidP="00CE46FD">
      <w:pPr>
        <w:rPr>
          <w:b/>
          <w:bCs/>
          <w:sz w:val="18"/>
          <w:szCs w:val="18"/>
          <w:lang w:val="en-US"/>
        </w:rPr>
      </w:pPr>
      <w:r w:rsidRPr="40D6D43F">
        <w:rPr>
          <w:b/>
          <w:bCs/>
          <w:sz w:val="18"/>
          <w:szCs w:val="18"/>
          <w:lang w:val="en-US"/>
        </w:rPr>
        <w:t xml:space="preserve">You are creating a Referral Form for Second Step’s </w:t>
      </w:r>
      <w:r>
        <w:rPr>
          <w:b/>
          <w:bCs/>
          <w:sz w:val="18"/>
          <w:szCs w:val="18"/>
          <w:lang w:val="en-US"/>
        </w:rPr>
        <w:t xml:space="preserve">Bristol </w:t>
      </w:r>
      <w:r w:rsidR="00567E8A">
        <w:rPr>
          <w:b/>
          <w:bCs/>
          <w:sz w:val="18"/>
          <w:szCs w:val="18"/>
          <w:lang w:val="en-US"/>
        </w:rPr>
        <w:t>Sanctuary</w:t>
      </w:r>
      <w:r w:rsidRPr="40D6D43F">
        <w:rPr>
          <w:b/>
          <w:bCs/>
          <w:sz w:val="18"/>
          <w:szCs w:val="18"/>
          <w:lang w:val="en-US"/>
        </w:rPr>
        <w:t>. Under data protection legislation</w:t>
      </w:r>
      <w:r>
        <w:rPr>
          <w:b/>
          <w:bCs/>
          <w:sz w:val="18"/>
          <w:szCs w:val="18"/>
          <w:lang w:val="en-US"/>
        </w:rPr>
        <w:t>,</w:t>
      </w:r>
      <w:r w:rsidRPr="40D6D43F">
        <w:rPr>
          <w:b/>
          <w:bCs/>
          <w:sz w:val="18"/>
          <w:szCs w:val="18"/>
          <w:lang w:val="en-US"/>
        </w:rPr>
        <w:t xml:space="preserve"> there is a requirement that the person whose details are completed in this form </w:t>
      </w:r>
      <w:r>
        <w:rPr>
          <w:b/>
          <w:bCs/>
          <w:sz w:val="18"/>
          <w:szCs w:val="18"/>
          <w:lang w:val="en-US"/>
        </w:rPr>
        <w:t>is</w:t>
      </w:r>
      <w:r w:rsidRPr="40D6D43F">
        <w:rPr>
          <w:b/>
          <w:bCs/>
          <w:sz w:val="18"/>
          <w:szCs w:val="18"/>
          <w:lang w:val="en-US"/>
        </w:rPr>
        <w:t xml:space="preserve"> informed that</w:t>
      </w:r>
      <w:r>
        <w:rPr>
          <w:b/>
          <w:bCs/>
          <w:sz w:val="18"/>
          <w:szCs w:val="18"/>
          <w:lang w:val="en-US"/>
        </w:rPr>
        <w:t xml:space="preserve"> their </w:t>
      </w:r>
      <w:r w:rsidRPr="40D6D43F">
        <w:rPr>
          <w:b/>
          <w:bCs/>
          <w:sz w:val="18"/>
          <w:szCs w:val="18"/>
          <w:lang w:val="en-US"/>
        </w:rPr>
        <w:t>details of their support will be recorded and shared with Second Step</w:t>
      </w:r>
      <w:r>
        <w:rPr>
          <w:b/>
          <w:bCs/>
          <w:sz w:val="18"/>
          <w:szCs w:val="18"/>
          <w:lang w:val="en-US"/>
        </w:rPr>
        <w:t xml:space="preserve">. </w:t>
      </w:r>
    </w:p>
    <w:p w14:paraId="29F983AF" w14:textId="77777777" w:rsidR="00CE46FD" w:rsidRDefault="00CE46FD" w:rsidP="00CE46FD">
      <w:pPr>
        <w:rPr>
          <w:b/>
          <w:bCs/>
          <w:sz w:val="18"/>
          <w:lang w:val="en-US"/>
        </w:rPr>
      </w:pPr>
      <w:sdt>
        <w:sdtPr>
          <w:rPr>
            <w:b/>
            <w:bCs/>
            <w:sz w:val="18"/>
            <w:lang w:val="en-US"/>
          </w:rPr>
          <w:id w:val="2122638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18"/>
              <w:lang w:val="en-US"/>
            </w:rPr>
            <w:t>☐</w:t>
          </w:r>
        </w:sdtContent>
      </w:sdt>
      <w:r>
        <w:rPr>
          <w:b/>
          <w:bCs/>
          <w:sz w:val="18"/>
          <w:lang w:val="en-US"/>
        </w:rPr>
        <w:t xml:space="preserve"> Please tick </w:t>
      </w:r>
      <w:bookmarkStart w:id="0" w:name="_Hlk209455162"/>
      <w:r>
        <w:rPr>
          <w:b/>
          <w:bCs/>
          <w:sz w:val="18"/>
          <w:lang w:val="en-US"/>
        </w:rPr>
        <w:t xml:space="preserve">if you have NOT informed the client </w:t>
      </w:r>
      <w:bookmarkEnd w:id="0"/>
      <w:r>
        <w:rPr>
          <w:b/>
          <w:bCs/>
          <w:sz w:val="18"/>
          <w:lang w:val="en-US"/>
        </w:rPr>
        <w:t xml:space="preserve">that their details will be shared with Second Step, and our support with the client will be recorded on RIO. </w:t>
      </w:r>
    </w:p>
    <w:p w14:paraId="643D8B8A" w14:textId="77777777" w:rsidR="00CE46FD" w:rsidRDefault="00CE46FD" w:rsidP="00CE46FD">
      <w:pPr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lang w:val="en-US"/>
        </w:rPr>
        <w:t xml:space="preserve">If you have NOT informed the client, please explain: </w:t>
      </w:r>
    </w:p>
    <w:p w14:paraId="281F2B77" w14:textId="77777777" w:rsidR="00CE46FD" w:rsidRDefault="00CE46FD" w:rsidP="00CE46FD">
      <w:pPr>
        <w:rPr>
          <w:b/>
          <w:bCs/>
          <w:sz w:val="18"/>
          <w:szCs w:val="18"/>
          <w:lang w:val="en-US"/>
        </w:rPr>
      </w:pPr>
      <w:r w:rsidRPr="40D6D43F">
        <w:rPr>
          <w:b/>
          <w:bCs/>
          <w:sz w:val="18"/>
          <w:szCs w:val="18"/>
          <w:lang w:val="en-US"/>
        </w:rPr>
        <w:t>We will attempt to make contact on 3 attempts over 3 days</w:t>
      </w:r>
      <w:r>
        <w:rPr>
          <w:b/>
          <w:bCs/>
          <w:sz w:val="18"/>
          <w:szCs w:val="18"/>
          <w:lang w:val="en-US"/>
        </w:rPr>
        <w:t>. If</w:t>
      </w:r>
      <w:r w:rsidRPr="40D6D43F">
        <w:rPr>
          <w:b/>
          <w:bCs/>
          <w:sz w:val="18"/>
          <w:szCs w:val="18"/>
          <w:lang w:val="en-US"/>
        </w:rPr>
        <w:t xml:space="preserve"> we are unable to make contact, we will send an email to you as the referrer. We will not respond to the referrer if we </w:t>
      </w:r>
      <w:r>
        <w:rPr>
          <w:b/>
          <w:bCs/>
          <w:sz w:val="18"/>
          <w:szCs w:val="18"/>
          <w:lang w:val="en-US"/>
        </w:rPr>
        <w:t>can</w:t>
      </w:r>
      <w:r w:rsidRPr="40D6D43F">
        <w:rPr>
          <w:b/>
          <w:bCs/>
          <w:sz w:val="18"/>
          <w:szCs w:val="18"/>
          <w:lang w:val="en-US"/>
        </w:rPr>
        <w:t xml:space="preserve"> make contact.</w:t>
      </w:r>
    </w:p>
    <w:p w14:paraId="4ED33126" w14:textId="77777777" w:rsidR="00CE46FD" w:rsidRDefault="00CE46FD" w:rsidP="00CE46FD">
      <w:pPr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We will book support appointments no more than 48 hours in advance.</w:t>
      </w:r>
    </w:p>
    <w:p w14:paraId="17114C22" w14:textId="77777777" w:rsidR="00CE46FD" w:rsidRDefault="00CE46FD" w:rsidP="00CE46FD">
      <w:pPr>
        <w:rPr>
          <w:b/>
          <w:bCs/>
          <w:sz w:val="18"/>
          <w:lang w:val="en-US"/>
        </w:rPr>
      </w:pPr>
      <w:sdt>
        <w:sdtPr>
          <w:rPr>
            <w:b/>
            <w:bCs/>
            <w:sz w:val="18"/>
            <w:lang w:val="en-US"/>
          </w:rPr>
          <w:id w:val="148704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18"/>
              <w:lang w:val="en-US"/>
            </w:rPr>
            <w:t>☐</w:t>
          </w:r>
        </w:sdtContent>
      </w:sdt>
      <w:r>
        <w:rPr>
          <w:b/>
          <w:bCs/>
          <w:sz w:val="18"/>
          <w:lang w:val="en-US"/>
        </w:rPr>
        <w:t xml:space="preserve"> If the person has NOT consented to the referral, please TICK this box. </w:t>
      </w:r>
    </w:p>
    <w:p w14:paraId="0DA27937" w14:textId="77777777" w:rsidR="00CE46FD" w:rsidRDefault="00CE46FD" w:rsidP="00CE46FD">
      <w:pPr>
        <w:rPr>
          <w:b/>
          <w:bCs/>
          <w:sz w:val="18"/>
          <w:lang w:val="en-US"/>
        </w:rPr>
      </w:pPr>
      <w:r>
        <w:rPr>
          <w:b/>
          <w:bCs/>
          <w:sz w:val="18"/>
          <w:lang w:val="en-US"/>
        </w:rPr>
        <w:t xml:space="preserve">Please explain why they have NOT consented: </w:t>
      </w:r>
    </w:p>
    <w:p w14:paraId="2D10E3AF" w14:textId="77777777" w:rsidR="00CE46FD" w:rsidRPr="00133B06" w:rsidRDefault="00CE46FD" w:rsidP="00CE46FD">
      <w:pPr>
        <w:rPr>
          <w:b/>
          <w:bCs/>
          <w:sz w:val="20"/>
          <w:lang w:val="en-US"/>
        </w:rPr>
      </w:pPr>
      <w:r w:rsidRPr="00133B06">
        <w:rPr>
          <w:b/>
          <w:bCs/>
          <w:sz w:val="20"/>
          <w:lang w:val="en-US"/>
        </w:rPr>
        <w:t>Referrer name:</w:t>
      </w:r>
      <w:r w:rsidRPr="00133B06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1261913866"/>
          <w:placeholder>
            <w:docPart w:val="488B26EE0A224BC69237809F1F1B5E76"/>
          </w:placeholder>
          <w:showingPlcHdr/>
          <w:text/>
        </w:sdtPr>
        <w:sdtContent>
          <w:r w:rsidRPr="00133B06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133B06">
        <w:rPr>
          <w:sz w:val="20"/>
          <w:szCs w:val="20"/>
          <w:lang w:val="en-US"/>
        </w:rPr>
        <w:tab/>
      </w:r>
      <w:r w:rsidRPr="00133B06">
        <w:rPr>
          <w:sz w:val="20"/>
          <w:szCs w:val="20"/>
          <w:lang w:val="en-US"/>
        </w:rPr>
        <w:tab/>
      </w:r>
      <w:r w:rsidRPr="00133B06">
        <w:rPr>
          <w:b/>
          <w:sz w:val="20"/>
          <w:szCs w:val="20"/>
          <w:lang w:val="en-US"/>
        </w:rPr>
        <w:t>E</w:t>
      </w:r>
      <w:r w:rsidRPr="00133B06">
        <w:rPr>
          <w:b/>
          <w:bCs/>
          <w:sz w:val="20"/>
          <w:lang w:val="en-US"/>
        </w:rPr>
        <w:t>mail:</w:t>
      </w:r>
      <w:r w:rsidRPr="00133B06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1895653874"/>
          <w:placeholder>
            <w:docPart w:val="8F596771B9CD4397BB6DBFC331914D8C"/>
          </w:placeholder>
          <w:showingPlcHdr/>
          <w:text/>
        </w:sdtPr>
        <w:sdtContent>
          <w:r w:rsidRPr="00133B06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59F2A276" w14:textId="6782BB0B" w:rsidR="00CE46FD" w:rsidRPr="00CE46FD" w:rsidRDefault="00CE46FD" w:rsidP="009A3544">
      <w:pPr>
        <w:rPr>
          <w:b/>
          <w:bCs/>
          <w:sz w:val="20"/>
          <w:szCs w:val="20"/>
          <w:lang w:val="en-US"/>
        </w:rPr>
      </w:pPr>
      <w:r w:rsidRPr="40D6D43F">
        <w:rPr>
          <w:b/>
          <w:bCs/>
          <w:sz w:val="20"/>
          <w:szCs w:val="20"/>
          <w:lang w:val="en-US"/>
        </w:rPr>
        <w:t>Contact number:</w:t>
      </w:r>
      <w:r w:rsidRPr="40D6D43F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317292935"/>
          <w:placeholder>
            <w:docPart w:val="BA9F7B5505C64E709370240E46E919AE"/>
          </w:placeholder>
          <w:showingPlcHdr/>
        </w:sdtPr>
        <w:sdtContent>
          <w:r w:rsidRPr="40D6D43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40D6D43F">
        <w:rPr>
          <w:b/>
          <w:bCs/>
          <w:sz w:val="20"/>
          <w:szCs w:val="20"/>
          <w:lang w:val="en-US"/>
        </w:rPr>
        <w:t xml:space="preserve"> </w:t>
      </w:r>
      <w:r>
        <w:tab/>
      </w:r>
      <w:r w:rsidRPr="40D6D43F">
        <w:rPr>
          <w:b/>
          <w:bCs/>
          <w:sz w:val="20"/>
          <w:szCs w:val="20"/>
          <w:lang w:val="en-US"/>
        </w:rPr>
        <w:t>Organization:</w:t>
      </w:r>
      <w:r w:rsidRPr="40D6D43F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1268134172"/>
          <w:placeholder>
            <w:docPart w:val="75CFEC160BE747399760147912EF38C7"/>
          </w:placeholder>
          <w:showingPlcHdr/>
        </w:sdtPr>
        <w:sdtContent>
          <w:r w:rsidRPr="40D6D43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978D7ED" w14:textId="3135044C" w:rsidR="006A1C91" w:rsidRPr="009837A3" w:rsidRDefault="00677E08" w:rsidP="009A3544">
      <w:pPr>
        <w:rPr>
          <w:b/>
          <w:bCs/>
          <w:sz w:val="20"/>
          <w:lang w:val="en-US"/>
        </w:rPr>
      </w:pPr>
      <w:r w:rsidRPr="00677E08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505046" wp14:editId="4A2477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89330" cy="22439"/>
                <wp:effectExtent l="0" t="0" r="20955" b="349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330" cy="224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line id="Straight Connector 4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0,0" to="455.85pt,1.75pt" w14:anchorId="758D3B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"/>
            </w:pict>
          </mc:Fallback>
        </mc:AlternateContent>
      </w:r>
      <w:r w:rsidRPr="00133B06">
        <w:rPr>
          <w:b/>
          <w:bCs/>
          <w:szCs w:val="20"/>
          <w:lang w:val="en-US"/>
        </w:rPr>
        <w:t xml:space="preserve">Client </w:t>
      </w:r>
      <w:r w:rsidR="009A3544" w:rsidRPr="00133B06">
        <w:rPr>
          <w:b/>
          <w:bCs/>
          <w:szCs w:val="20"/>
          <w:lang w:val="en-US"/>
        </w:rPr>
        <w:t>Name:</w:t>
      </w:r>
      <w:r w:rsidR="009A3544"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258792388"/>
          <w:placeholder>
            <w:docPart w:val="6F6E3B48C0724223A220CFB0897664AA"/>
          </w:placeholder>
          <w:showingPlcHdr/>
          <w:text/>
        </w:sdtPr>
        <w:sdtEndPr/>
        <w:sdtContent>
          <w:r w:rsidR="007D6302"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45D4A8A" w14:textId="5CCE50C2" w:rsidR="009A3544" w:rsidRPr="00133B06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Date of Birth: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1479839412"/>
          <w:placeholder>
            <w:docPart w:val="98409F5DB7E54125878BCA42A2623B1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A1C91" w:rsidRPr="00133B06">
            <w:rPr>
              <w:rStyle w:val="PlaceholderText"/>
              <w:szCs w:val="20"/>
            </w:rPr>
            <w:t>Click or tap to enter a date.</w:t>
          </w:r>
        </w:sdtContent>
      </w:sdt>
    </w:p>
    <w:p w14:paraId="783581FA" w14:textId="447F9F56" w:rsidR="00125000" w:rsidRDefault="00125000" w:rsidP="009A3544">
      <w:pPr>
        <w:rPr>
          <w:b/>
          <w:bCs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NHS Number:</w:t>
      </w:r>
      <w:r w:rsidRPr="00677E08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973133744"/>
          <w:placeholder>
            <w:docPart w:val="E1A3E0C144934EDF89FDC87F6D31E6F1"/>
          </w:placeholder>
          <w:showingPlcHdr/>
          <w:text/>
        </w:sdtPr>
        <w:sdtEndPr/>
        <w:sdtContent>
          <w:r w:rsidR="006A1C91"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A9A6353" w14:textId="2FBA24D4" w:rsidR="006A1C91" w:rsidRPr="006A1C91" w:rsidRDefault="009A3544" w:rsidP="009A3544">
      <w:pPr>
        <w:rPr>
          <w:b/>
          <w:bCs/>
          <w:szCs w:val="20"/>
          <w:lang w:val="en-US"/>
        </w:rPr>
      </w:pPr>
      <w:r w:rsidRPr="00133B06">
        <w:rPr>
          <w:b/>
          <w:bCs/>
          <w:szCs w:val="20"/>
          <w:lang w:val="en-US"/>
        </w:rPr>
        <w:t>Gender: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145901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0AD"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</w:t>
      </w:r>
      <w:r w:rsidR="00C060AD">
        <w:rPr>
          <w:szCs w:val="20"/>
          <w:lang w:val="en-US"/>
        </w:rPr>
        <w:t xml:space="preserve"> </w:t>
      </w:r>
      <w:r w:rsidRPr="00133B06">
        <w:rPr>
          <w:szCs w:val="20"/>
          <w:lang w:val="en-US"/>
        </w:rPr>
        <w:t>Male</w:t>
      </w:r>
      <w:bookmarkStart w:id="1" w:name="_Hlk170151130"/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62558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bookmarkEnd w:id="1"/>
      <w:r w:rsidRPr="00133B06">
        <w:rPr>
          <w:szCs w:val="20"/>
          <w:lang w:val="en-US"/>
        </w:rPr>
        <w:t xml:space="preserve"> Female </w:t>
      </w:r>
      <w:sdt>
        <w:sdtPr>
          <w:rPr>
            <w:szCs w:val="20"/>
            <w:lang w:val="en-US"/>
          </w:rPr>
          <w:id w:val="-165220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Prefer not to say </w:t>
      </w:r>
      <w:sdt>
        <w:sdtPr>
          <w:rPr>
            <w:szCs w:val="20"/>
            <w:lang w:val="en-US"/>
          </w:rPr>
          <w:id w:val="72487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Prefer to self-describe as </w:t>
      </w:r>
      <w:sdt>
        <w:sdtPr>
          <w:rPr>
            <w:szCs w:val="20"/>
            <w:lang w:val="en-US"/>
          </w:rPr>
          <w:id w:val="-319963677"/>
          <w:placeholder>
            <w:docPart w:val="19A6661A39B94E1BB9D2288F16A3D713"/>
          </w:placeholder>
          <w:showingPlcHdr/>
        </w:sdtPr>
        <w:sdtEndPr/>
        <w:sdtContent>
          <w:r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56F73CD7" w14:textId="6F946205" w:rsidR="009A3544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Address: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146716815"/>
          <w:placeholder>
            <w:docPart w:val="3872E17F8C4648659FFEA200D08A2FC8"/>
          </w:placeholder>
          <w:showingPlcHdr/>
          <w:text/>
        </w:sdtPr>
        <w:sdtEndPr/>
        <w:sdtContent>
          <w:r w:rsidR="009837A3"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65E5D89F" w14:textId="368F537C" w:rsidR="009A3544" w:rsidRPr="006A1C91" w:rsidRDefault="009A3544" w:rsidP="00677E08">
      <w:pPr>
        <w:rPr>
          <w:b/>
          <w:bCs/>
          <w:szCs w:val="20"/>
          <w:lang w:val="en-US"/>
        </w:rPr>
      </w:pPr>
      <w:r w:rsidRPr="00133B06">
        <w:rPr>
          <w:b/>
          <w:bCs/>
          <w:szCs w:val="20"/>
          <w:lang w:val="en-US"/>
        </w:rPr>
        <w:t>Post Code: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573504747"/>
          <w:placeholder>
            <w:docPart w:val="288B79C66F594CFDA2BE14FE134E69CB"/>
          </w:placeholder>
          <w:showingPlcHdr/>
          <w:text/>
        </w:sdtPr>
        <w:sdtEndPr/>
        <w:sdtContent>
          <w:r w:rsidR="006A1C91"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3DB447C5" w14:textId="71E492C0" w:rsidR="009A3544" w:rsidRPr="00133B06" w:rsidRDefault="009A3544" w:rsidP="009A3544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Contact Number: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399264103"/>
          <w:placeholder>
            <w:docPart w:val="9A73DF46590448508E33C18B4DC4EC9A"/>
          </w:placeholder>
          <w:showingPlcHdr/>
          <w:text/>
        </w:sdtPr>
        <w:sdtEndPr/>
        <w:sdtContent>
          <w:r w:rsidR="004B0384" w:rsidRPr="00133B06">
            <w:rPr>
              <w:rStyle w:val="PlaceholderText"/>
              <w:szCs w:val="20"/>
            </w:rPr>
            <w:t>Click or tap here to enter text.</w:t>
          </w:r>
        </w:sdtContent>
      </w:sdt>
    </w:p>
    <w:p w14:paraId="48321BA5" w14:textId="53C622AE" w:rsidR="009A3544" w:rsidRDefault="009A3544" w:rsidP="00EC615B">
      <w:pPr>
        <w:tabs>
          <w:tab w:val="left" w:pos="4980"/>
        </w:tabs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>Contact Email:</w:t>
      </w:r>
      <w:r w:rsidRPr="00133B06">
        <w:rPr>
          <w:szCs w:val="20"/>
          <w:lang w:val="en-US"/>
        </w:rPr>
        <w:t xml:space="preserve"> </w:t>
      </w:r>
      <w:sdt>
        <w:sdtPr>
          <w:rPr>
            <w:szCs w:val="20"/>
            <w:lang w:val="en-US"/>
          </w:rPr>
          <w:id w:val="-94629770"/>
          <w:placeholder>
            <w:docPart w:val="F8C3CDA0181846208F5CA7A75F743E61"/>
          </w:placeholder>
          <w:showingPlcHdr/>
          <w:text/>
        </w:sdtPr>
        <w:sdtEndPr/>
        <w:sdtContent>
          <w:r w:rsidR="004B0384" w:rsidRPr="00133B06">
            <w:rPr>
              <w:rStyle w:val="PlaceholderText"/>
              <w:szCs w:val="20"/>
            </w:rPr>
            <w:t>Click or tap here to enter text.</w:t>
          </w:r>
        </w:sdtContent>
      </w:sdt>
      <w:r w:rsidR="00EC615B">
        <w:rPr>
          <w:szCs w:val="20"/>
          <w:lang w:val="en-US"/>
        </w:rPr>
        <w:tab/>
      </w:r>
    </w:p>
    <w:p w14:paraId="7245B175" w14:textId="03BF4CDB" w:rsidR="00EC615B" w:rsidRPr="00EC615B" w:rsidRDefault="00EC615B" w:rsidP="00EC615B">
      <w:pPr>
        <w:tabs>
          <w:tab w:val="left" w:pos="4980"/>
        </w:tabs>
        <w:rPr>
          <w:b/>
          <w:bCs/>
          <w:szCs w:val="20"/>
          <w:lang w:val="en-US"/>
        </w:rPr>
      </w:pPr>
      <w:r w:rsidRPr="00EC615B">
        <w:rPr>
          <w:b/>
          <w:bCs/>
          <w:szCs w:val="20"/>
          <w:lang w:val="en-US"/>
        </w:rPr>
        <w:t xml:space="preserve">What are </w:t>
      </w:r>
      <w:r w:rsidR="00CE46FD">
        <w:rPr>
          <w:b/>
          <w:bCs/>
          <w:szCs w:val="20"/>
          <w:lang w:val="en-US"/>
        </w:rPr>
        <w:t>their</w:t>
      </w:r>
      <w:r w:rsidRPr="00EC615B">
        <w:rPr>
          <w:b/>
          <w:bCs/>
          <w:szCs w:val="20"/>
          <w:lang w:val="en-US"/>
        </w:rPr>
        <w:t xml:space="preserve"> preferred ways of communicating with the service: </w:t>
      </w:r>
      <w:r w:rsidRPr="00133B06">
        <w:rPr>
          <w:szCs w:val="20"/>
          <w:lang w:val="en-US"/>
        </w:rPr>
        <w:t xml:space="preserve">Phone </w:t>
      </w:r>
      <w:sdt>
        <w:sdtPr>
          <w:rPr>
            <w:szCs w:val="20"/>
            <w:lang w:val="en-US"/>
          </w:rPr>
          <w:id w:val="125725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Email </w:t>
      </w:r>
      <w:sdt>
        <w:sdtPr>
          <w:rPr>
            <w:szCs w:val="20"/>
            <w:lang w:val="en-US"/>
          </w:rPr>
          <w:id w:val="26712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</w:t>
      </w:r>
    </w:p>
    <w:p w14:paraId="041835C5" w14:textId="3DBC5885" w:rsidR="006A1C91" w:rsidRPr="006A1C91" w:rsidRDefault="009A3544" w:rsidP="00125000">
      <w:pPr>
        <w:rPr>
          <w:szCs w:val="20"/>
          <w:lang w:val="en-US"/>
        </w:rPr>
      </w:pPr>
      <w:r w:rsidRPr="00133B06">
        <w:rPr>
          <w:b/>
          <w:bCs/>
          <w:szCs w:val="20"/>
          <w:lang w:val="en-US"/>
        </w:rPr>
        <w:t xml:space="preserve">Is it safe/appropriate to leave a message? </w:t>
      </w:r>
      <w:r w:rsidRPr="00133B06">
        <w:rPr>
          <w:szCs w:val="20"/>
          <w:lang w:val="en-US"/>
        </w:rPr>
        <w:t xml:space="preserve"> Phone </w:t>
      </w:r>
      <w:sdt>
        <w:sdtPr>
          <w:rPr>
            <w:szCs w:val="20"/>
            <w:lang w:val="en-US"/>
          </w:rPr>
          <w:id w:val="-122174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Email </w:t>
      </w:r>
      <w:sdt>
        <w:sdtPr>
          <w:rPr>
            <w:szCs w:val="20"/>
            <w:lang w:val="en-US"/>
          </w:rPr>
          <w:id w:val="-156563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133B06">
        <w:rPr>
          <w:szCs w:val="20"/>
          <w:lang w:val="en-US"/>
        </w:rPr>
        <w:t xml:space="preserve"> Not appropriate </w:t>
      </w:r>
      <w:sdt>
        <w:sdtPr>
          <w:rPr>
            <w:szCs w:val="20"/>
            <w:lang w:val="en-US"/>
          </w:rPr>
          <w:id w:val="-49303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B06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</w:p>
    <w:p w14:paraId="3A57FE0A" w14:textId="755CCC58" w:rsidR="00125000" w:rsidRPr="00677E08" w:rsidRDefault="00125000" w:rsidP="00125000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GP Details:</w:t>
      </w:r>
      <w:r w:rsidRPr="00677E08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953246535"/>
          <w:placeholder>
            <w:docPart w:val="B2DD41515C894EF9A70A7FFD6BDAF958"/>
          </w:placeholder>
          <w:showingPlcHdr/>
          <w:text/>
        </w:sdtPr>
        <w:sdtEndPr/>
        <w:sdtContent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6573C3F" w14:textId="594C6F30" w:rsidR="00125000" w:rsidRPr="00677E08" w:rsidRDefault="00125000" w:rsidP="00125000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 xml:space="preserve">Are </w:t>
      </w:r>
      <w:r w:rsidR="00CE46FD">
        <w:rPr>
          <w:b/>
          <w:bCs/>
          <w:sz w:val="20"/>
          <w:szCs w:val="20"/>
          <w:lang w:val="en-US"/>
        </w:rPr>
        <w:t>you</w:t>
      </w:r>
      <w:r w:rsidRPr="00677E08">
        <w:rPr>
          <w:b/>
          <w:bCs/>
          <w:sz w:val="20"/>
          <w:szCs w:val="20"/>
          <w:lang w:val="en-US"/>
        </w:rPr>
        <w:t xml:space="preserve"> aware </w:t>
      </w:r>
      <w:r w:rsidR="001906B2" w:rsidRPr="00677E08">
        <w:rPr>
          <w:b/>
          <w:bCs/>
          <w:sz w:val="20"/>
          <w:szCs w:val="20"/>
          <w:lang w:val="en-US"/>
        </w:rPr>
        <w:t>of whether</w:t>
      </w:r>
      <w:r w:rsidRPr="00677E08">
        <w:rPr>
          <w:b/>
          <w:bCs/>
          <w:sz w:val="20"/>
          <w:szCs w:val="20"/>
          <w:lang w:val="en-US"/>
        </w:rPr>
        <w:t xml:space="preserve"> they are currently accessing Mental Health Services?</w:t>
      </w:r>
      <w:r w:rsidRPr="00677E08">
        <w:rPr>
          <w:sz w:val="20"/>
          <w:szCs w:val="20"/>
          <w:lang w:val="en-US"/>
        </w:rPr>
        <w:t xml:space="preserve"> Yes </w:t>
      </w:r>
      <w:sdt>
        <w:sdtPr>
          <w:rPr>
            <w:sz w:val="20"/>
            <w:szCs w:val="20"/>
            <w:lang w:val="en-US"/>
          </w:rPr>
          <w:id w:val="-55863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677E08">
        <w:rPr>
          <w:sz w:val="20"/>
          <w:szCs w:val="20"/>
          <w:lang w:val="en-US"/>
        </w:rPr>
        <w:t xml:space="preserve"> No </w:t>
      </w:r>
      <w:sdt>
        <w:sdtPr>
          <w:rPr>
            <w:sz w:val="20"/>
            <w:szCs w:val="20"/>
            <w:lang w:val="en-US"/>
          </w:rPr>
          <w:id w:val="-21620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677E08">
        <w:rPr>
          <w:sz w:val="20"/>
          <w:szCs w:val="20"/>
          <w:lang w:val="en-US"/>
        </w:rPr>
        <w:t xml:space="preserve"> Unsure </w:t>
      </w:r>
      <w:sdt>
        <w:sdtPr>
          <w:rPr>
            <w:sz w:val="20"/>
            <w:szCs w:val="20"/>
            <w:lang w:val="en-US"/>
          </w:rPr>
          <w:id w:val="-95254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7E0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</w:p>
    <w:p w14:paraId="1E9146BE" w14:textId="08F60345" w:rsidR="006A1C91" w:rsidRPr="007D416E" w:rsidRDefault="007532FC" w:rsidP="007D416E">
      <w:pPr>
        <w:rPr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 xml:space="preserve">If </w:t>
      </w:r>
      <w:r w:rsidR="001906B2">
        <w:rPr>
          <w:b/>
          <w:bCs/>
          <w:sz w:val="20"/>
          <w:szCs w:val="20"/>
          <w:lang w:val="en-US"/>
        </w:rPr>
        <w:t>yes</w:t>
      </w:r>
      <w:r w:rsidRPr="00677E08">
        <w:rPr>
          <w:b/>
          <w:bCs/>
          <w:sz w:val="20"/>
          <w:szCs w:val="20"/>
          <w:lang w:val="en-US"/>
        </w:rPr>
        <w:t>, do you have the details</w:t>
      </w:r>
      <w:r w:rsidR="001906B2">
        <w:rPr>
          <w:b/>
          <w:bCs/>
          <w:sz w:val="20"/>
          <w:szCs w:val="20"/>
          <w:lang w:val="en-US"/>
        </w:rPr>
        <w:t xml:space="preserve"> of any current support </w:t>
      </w:r>
      <w:r w:rsidR="00395923">
        <w:rPr>
          <w:b/>
          <w:bCs/>
          <w:sz w:val="20"/>
          <w:szCs w:val="20"/>
          <w:lang w:val="en-US"/>
        </w:rPr>
        <w:t xml:space="preserve">/ Wellbeing </w:t>
      </w:r>
      <w:r w:rsidR="001906B2">
        <w:rPr>
          <w:b/>
          <w:bCs/>
          <w:sz w:val="20"/>
          <w:szCs w:val="20"/>
          <w:lang w:val="en-US"/>
        </w:rPr>
        <w:t xml:space="preserve">plans in place? </w:t>
      </w:r>
      <w:r w:rsidRPr="00677E08">
        <w:rPr>
          <w:b/>
          <w:bCs/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n-US"/>
          </w:rPr>
          <w:id w:val="-420721662"/>
          <w:placeholder>
            <w:docPart w:val="CEECF994F22441F4945E28091C70715C"/>
          </w:placeholder>
          <w:showingPlcHdr/>
          <w:text/>
        </w:sdtPr>
        <w:sdtEndPr/>
        <w:sdtContent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79309E9" w14:textId="528DEB55" w:rsidR="00502747" w:rsidRPr="00502747" w:rsidRDefault="00502747" w:rsidP="00502747">
      <w:pPr>
        <w:spacing w:before="120" w:after="120" w:line="240" w:lineRule="auto"/>
        <w:rPr>
          <w:b/>
        </w:rPr>
      </w:pPr>
      <w:r w:rsidRPr="00502747">
        <w:rPr>
          <w:b/>
        </w:rPr>
        <w:t>Communication</w:t>
      </w:r>
      <w:r w:rsidR="00450A38">
        <w:rPr>
          <w:b/>
        </w:rPr>
        <w:t xml:space="preserve"> and Accessibility </w:t>
      </w:r>
      <w:r w:rsidRPr="00502747">
        <w:rPr>
          <w:b/>
        </w:rPr>
        <w:t xml:space="preserve">needs and preferences: </w:t>
      </w:r>
    </w:p>
    <w:p w14:paraId="0EF01AB8" w14:textId="5B48027D" w:rsidR="00502747" w:rsidRDefault="007D416E" w:rsidP="00502747">
      <w:pPr>
        <w:spacing w:after="60" w:line="240" w:lineRule="auto"/>
      </w:pPr>
      <w:r>
        <w:t>Are there any</w:t>
      </w:r>
      <w:r w:rsidR="00502747" w:rsidRPr="00502747">
        <w:t xml:space="preserve"> specific </w:t>
      </w:r>
      <w:r w:rsidR="00606300">
        <w:t>c</w:t>
      </w:r>
      <w:r w:rsidR="00502747" w:rsidRPr="00502747">
        <w:t xml:space="preserve">ommunication </w:t>
      </w:r>
      <w:r w:rsidR="00985A22">
        <w:t xml:space="preserve">or Mobility </w:t>
      </w:r>
      <w:r w:rsidR="00502747" w:rsidRPr="00502747">
        <w:t>needs</w:t>
      </w:r>
      <w:r w:rsidR="004225EF">
        <w:t xml:space="preserve"> </w:t>
      </w:r>
      <w:r w:rsidR="00211616">
        <w:t xml:space="preserve">that require support? </w:t>
      </w:r>
    </w:p>
    <w:p w14:paraId="19E33852" w14:textId="7D35FD47" w:rsidR="006B7DAD" w:rsidRDefault="006B7DAD" w:rsidP="00502747">
      <w:pPr>
        <w:spacing w:after="60" w:line="240" w:lineRule="auto"/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838"/>
        <w:gridCol w:w="567"/>
        <w:gridCol w:w="3812"/>
        <w:gridCol w:w="567"/>
      </w:tblGrid>
      <w:tr w:rsidR="00450A38" w14:paraId="2C83CDCB" w14:textId="32C05EC5" w:rsidTr="00450A38">
        <w:trPr>
          <w:trHeight w:val="305"/>
        </w:trPr>
        <w:tc>
          <w:tcPr>
            <w:tcW w:w="3838" w:type="dxa"/>
          </w:tcPr>
          <w:p w14:paraId="5FB44F1B" w14:textId="39E49239" w:rsidR="00450A38" w:rsidRPr="00BE1C95" w:rsidRDefault="00450A38" w:rsidP="00BE1C95">
            <w:pPr>
              <w:spacing w:after="60"/>
            </w:pPr>
            <w:bookmarkStart w:id="2" w:name="_Hlk183449203"/>
            <w:r w:rsidRPr="004C3CBE">
              <w:rPr>
                <w:sz w:val="20"/>
                <w:szCs w:val="20"/>
                <w:lang w:val="en-US"/>
              </w:rPr>
              <w:lastRenderedPageBreak/>
              <w:t>Non-English speaking</w:t>
            </w:r>
          </w:p>
        </w:tc>
        <w:tc>
          <w:tcPr>
            <w:tcW w:w="567" w:type="dxa"/>
            <w:vAlign w:val="bottom"/>
          </w:tcPr>
          <w:sdt>
            <w:sdtPr>
              <w:rPr>
                <w:b/>
                <w:bCs/>
                <w:sz w:val="20"/>
                <w:szCs w:val="20"/>
                <w:lang w:val="en-US"/>
              </w:rPr>
              <w:id w:val="-750280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4BACF5" w14:textId="0EC1285D" w:rsidR="00450A38" w:rsidRDefault="00450A38" w:rsidP="006C5F3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  <w:tc>
          <w:tcPr>
            <w:tcW w:w="3812" w:type="dxa"/>
          </w:tcPr>
          <w:p w14:paraId="610D22D2" w14:textId="07F367AC" w:rsidR="00450A38" w:rsidRPr="000E76FE" w:rsidRDefault="00450A38" w:rsidP="006C5F36">
            <w:pPr>
              <w:rPr>
                <w:sz w:val="20"/>
                <w:szCs w:val="20"/>
                <w:lang w:val="en-US"/>
              </w:rPr>
            </w:pPr>
            <w:r w:rsidRPr="000E76FE">
              <w:rPr>
                <w:sz w:val="20"/>
                <w:szCs w:val="20"/>
                <w:lang w:val="en-US"/>
              </w:rPr>
              <w:t>Wheelchair user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04802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90067BD" w14:textId="58C2A5A1" w:rsidR="00450A38" w:rsidRDefault="00450A38" w:rsidP="006C5F3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450A38" w14:paraId="5F6F181C" w14:textId="76150655" w:rsidTr="00450A38">
        <w:trPr>
          <w:trHeight w:val="286"/>
        </w:trPr>
        <w:tc>
          <w:tcPr>
            <w:tcW w:w="3838" w:type="dxa"/>
          </w:tcPr>
          <w:p w14:paraId="577AB538" w14:textId="3E6042C7" w:rsidR="00450A38" w:rsidRPr="00B1100A" w:rsidRDefault="00450A38" w:rsidP="00BE1C95">
            <w:pPr>
              <w:rPr>
                <w:sz w:val="20"/>
                <w:szCs w:val="20"/>
                <w:lang w:val="en-US"/>
              </w:rPr>
            </w:pPr>
            <w:r w:rsidRPr="004F1980">
              <w:rPr>
                <w:sz w:val="20"/>
                <w:szCs w:val="20"/>
                <w:lang w:val="en-US"/>
              </w:rPr>
              <w:t>Visual impairment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75401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19870255" w14:textId="5B424C06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6334C592" w14:textId="2F88F70A" w:rsidR="00450A38" w:rsidRPr="000E76FE" w:rsidRDefault="000E76FE" w:rsidP="00BE1C95">
            <w:pPr>
              <w:rPr>
                <w:sz w:val="20"/>
                <w:szCs w:val="20"/>
                <w:lang w:val="en-US"/>
              </w:rPr>
            </w:pPr>
            <w:r w:rsidRPr="000E76FE">
              <w:rPr>
                <w:sz w:val="20"/>
                <w:szCs w:val="20"/>
                <w:lang w:val="en-US"/>
              </w:rPr>
              <w:t>Seizures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54991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A0EA7C" w14:textId="73E663FF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450A38" w14:paraId="19DCB6C5" w14:textId="3E2D236E" w:rsidTr="00450A38">
        <w:trPr>
          <w:trHeight w:val="286"/>
        </w:trPr>
        <w:tc>
          <w:tcPr>
            <w:tcW w:w="3838" w:type="dxa"/>
          </w:tcPr>
          <w:p w14:paraId="43FCC283" w14:textId="0DEEA0D1" w:rsidR="00450A38" w:rsidRPr="00B1100A" w:rsidRDefault="00450A38" w:rsidP="00BE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Blind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34633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52BEFB59" w14:textId="6A9F62A3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287B01D6" w14:textId="46C83093" w:rsidR="00450A38" w:rsidRPr="000E76FE" w:rsidRDefault="00E5699D" w:rsidP="00BE1C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Mobility issues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64278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4B502D5" w14:textId="27420339" w:rsidR="00450A38" w:rsidRDefault="00450A38" w:rsidP="00BE1C95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925F3" w14:paraId="4120D8A2" w14:textId="3207F8A3" w:rsidTr="00450A38">
        <w:trPr>
          <w:trHeight w:val="286"/>
        </w:trPr>
        <w:tc>
          <w:tcPr>
            <w:tcW w:w="3838" w:type="dxa"/>
          </w:tcPr>
          <w:p w14:paraId="435C65A7" w14:textId="169C2135" w:rsidR="00A925F3" w:rsidRPr="004C3CBE" w:rsidRDefault="00A925F3" w:rsidP="00A925F3">
            <w:pPr>
              <w:rPr>
                <w:sz w:val="20"/>
                <w:szCs w:val="20"/>
                <w:lang w:val="en-US"/>
              </w:rPr>
            </w:pPr>
            <w:r w:rsidRPr="00B1100A">
              <w:rPr>
                <w:sz w:val="20"/>
                <w:szCs w:val="20"/>
                <w:lang w:val="en-US"/>
              </w:rPr>
              <w:t>Hard of hearing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77730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4AB49973" w14:textId="405791E6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13C27BFD" w14:textId="78BE5260" w:rsidR="00A925F3" w:rsidRPr="000E76FE" w:rsidRDefault="00A925F3" w:rsidP="00A925F3">
            <w:pPr>
              <w:rPr>
                <w:sz w:val="20"/>
                <w:szCs w:val="20"/>
                <w:lang w:val="en-US"/>
              </w:rPr>
            </w:pPr>
            <w:r w:rsidRPr="004C3CBE">
              <w:rPr>
                <w:sz w:val="20"/>
                <w:szCs w:val="20"/>
                <w:lang w:val="en-US"/>
              </w:rPr>
              <w:t>Learning di</w:t>
            </w:r>
            <w:r w:rsidR="00E83CE1">
              <w:rPr>
                <w:sz w:val="20"/>
                <w:szCs w:val="20"/>
                <w:lang w:val="en-US"/>
              </w:rPr>
              <w:t>sability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36170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6DA58FB" w14:textId="1D0BA3A7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925F3" w14:paraId="2F091DC1" w14:textId="381B8652" w:rsidTr="00450A38">
        <w:trPr>
          <w:trHeight w:val="286"/>
        </w:trPr>
        <w:tc>
          <w:tcPr>
            <w:tcW w:w="3838" w:type="dxa"/>
          </w:tcPr>
          <w:p w14:paraId="242394F2" w14:textId="7EB2B954" w:rsidR="00A925F3" w:rsidRPr="004C3CBE" w:rsidRDefault="00A925F3" w:rsidP="00A925F3">
            <w:pPr>
              <w:rPr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eaf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213050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0415D671" w14:textId="572181B4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19CF4985" w14:textId="6B0B0ED9" w:rsidR="00A925F3" w:rsidRPr="000E76FE" w:rsidRDefault="00A925F3" w:rsidP="00A925F3">
            <w:pPr>
              <w:rPr>
                <w:sz w:val="20"/>
                <w:szCs w:val="20"/>
                <w:lang w:val="en-US"/>
              </w:rPr>
            </w:pPr>
            <w:r w:rsidRPr="004C3CBE">
              <w:rPr>
                <w:sz w:val="20"/>
                <w:szCs w:val="20"/>
                <w:lang w:val="en-US"/>
              </w:rPr>
              <w:t>Neurodiver</w:t>
            </w:r>
            <w:r w:rsidR="00E83CE1">
              <w:rPr>
                <w:sz w:val="20"/>
                <w:szCs w:val="20"/>
                <w:lang w:val="en-US"/>
              </w:rPr>
              <w:t>sity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03060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2FCD022" w14:textId="4CEBB828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925F3" w14:paraId="729BCB12" w14:textId="4A9FD7B0" w:rsidTr="00450A38">
        <w:trPr>
          <w:trHeight w:val="286"/>
        </w:trPr>
        <w:tc>
          <w:tcPr>
            <w:tcW w:w="3838" w:type="dxa"/>
          </w:tcPr>
          <w:p w14:paraId="0BC73B8D" w14:textId="2B1783E1" w:rsidR="00A925F3" w:rsidRPr="004C3CBE" w:rsidRDefault="00A925F3" w:rsidP="00A92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Other, provide information below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213567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54439CE" w14:textId="239C7D05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812" w:type="dxa"/>
          </w:tcPr>
          <w:p w14:paraId="1EFCCA3B" w14:textId="77777777" w:rsidR="00A925F3" w:rsidRPr="000E76FE" w:rsidRDefault="00A925F3" w:rsidP="00A925F3">
            <w:pPr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24114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12266C2" w14:textId="2C726267" w:rsidR="00A925F3" w:rsidRDefault="00A925F3" w:rsidP="00A92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bookmarkEnd w:id="2"/>
    </w:tbl>
    <w:p w14:paraId="5DCA600F" w14:textId="2E924621" w:rsidR="008756A3" w:rsidRDefault="008756A3" w:rsidP="008756A3">
      <w:pPr>
        <w:rPr>
          <w:sz w:val="20"/>
          <w:szCs w:val="20"/>
          <w:lang w:val="en-US"/>
        </w:rPr>
      </w:pPr>
    </w:p>
    <w:p w14:paraId="5ADC87C0" w14:textId="41AF5C4F" w:rsidR="00211616" w:rsidRDefault="00211616" w:rsidP="008756A3">
      <w:pPr>
        <w:rPr>
          <w:sz w:val="20"/>
          <w:szCs w:val="20"/>
          <w:lang w:val="en-US"/>
        </w:rPr>
      </w:pPr>
      <w:r w:rsidRPr="00211616">
        <w:rPr>
          <w:sz w:val="20"/>
          <w:szCs w:val="20"/>
          <w:lang w:val="en-US"/>
        </w:rPr>
        <w:t xml:space="preserve">Do you require information to be in a certain </w:t>
      </w:r>
      <w:r w:rsidR="00606300">
        <w:rPr>
          <w:sz w:val="20"/>
          <w:szCs w:val="20"/>
          <w:lang w:val="en-US"/>
        </w:rPr>
        <w:t>f</w:t>
      </w:r>
      <w:r w:rsidRPr="00211616">
        <w:rPr>
          <w:sz w:val="20"/>
          <w:szCs w:val="20"/>
          <w:lang w:val="en-US"/>
        </w:rPr>
        <w:t>ormat</w:t>
      </w:r>
      <w:r w:rsidR="00395923">
        <w:rPr>
          <w:sz w:val="20"/>
          <w:szCs w:val="20"/>
          <w:lang w:val="en-US"/>
        </w:rPr>
        <w:t>?</w:t>
      </w:r>
      <w:r w:rsidRPr="00211616">
        <w:rPr>
          <w:sz w:val="20"/>
          <w:szCs w:val="20"/>
          <w:lang w:val="en-US"/>
        </w:rPr>
        <w:t xml:space="preserve"> </w:t>
      </w:r>
    </w:p>
    <w:tbl>
      <w:tblPr>
        <w:tblStyle w:val="TableGrid"/>
        <w:tblW w:w="4709" w:type="dxa"/>
        <w:tblLook w:val="04A0" w:firstRow="1" w:lastRow="0" w:firstColumn="1" w:lastColumn="0" w:noHBand="0" w:noVBand="1"/>
      </w:tblPr>
      <w:tblGrid>
        <w:gridCol w:w="4103"/>
        <w:gridCol w:w="606"/>
      </w:tblGrid>
      <w:tr w:rsidR="00211616" w:rsidRPr="000E76FE" w14:paraId="01D5E262" w14:textId="77777777" w:rsidTr="00211616">
        <w:trPr>
          <w:trHeight w:val="305"/>
        </w:trPr>
        <w:tc>
          <w:tcPr>
            <w:tcW w:w="4103" w:type="dxa"/>
          </w:tcPr>
          <w:p w14:paraId="36AC5446" w14:textId="511F4B69" w:rsidR="00211616" w:rsidRPr="00BE1C95" w:rsidRDefault="00211616" w:rsidP="006C5F36">
            <w:pPr>
              <w:spacing w:after="60"/>
            </w:pPr>
            <w:r w:rsidRPr="00211616">
              <w:rPr>
                <w:sz w:val="20"/>
                <w:szCs w:val="20"/>
              </w:rPr>
              <w:t>Large Font, if so</w:t>
            </w:r>
            <w:r w:rsidR="00395923">
              <w:rPr>
                <w:sz w:val="20"/>
                <w:szCs w:val="20"/>
              </w:rPr>
              <w:t>,</w:t>
            </w:r>
            <w:r w:rsidRPr="00211616">
              <w:rPr>
                <w:sz w:val="20"/>
                <w:szCs w:val="20"/>
              </w:rPr>
              <w:t xml:space="preserve"> what Font? </w:t>
            </w:r>
          </w:p>
        </w:tc>
        <w:tc>
          <w:tcPr>
            <w:tcW w:w="606" w:type="dxa"/>
            <w:vAlign w:val="bottom"/>
          </w:tcPr>
          <w:sdt>
            <w:sdtPr>
              <w:rPr>
                <w:b/>
                <w:bCs/>
                <w:sz w:val="20"/>
                <w:szCs w:val="20"/>
                <w:lang w:val="en-US"/>
              </w:rPr>
              <w:id w:val="823702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29DFD8" w14:textId="77777777" w:rsidR="00211616" w:rsidRDefault="00211616" w:rsidP="006C5F3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</w:tr>
      <w:tr w:rsidR="00211616" w:rsidRPr="000E76FE" w14:paraId="1C4E67D8" w14:textId="77777777" w:rsidTr="00211616">
        <w:trPr>
          <w:trHeight w:val="286"/>
        </w:trPr>
        <w:tc>
          <w:tcPr>
            <w:tcW w:w="4103" w:type="dxa"/>
          </w:tcPr>
          <w:p w14:paraId="055A8852" w14:textId="29DDECB0" w:rsidR="00211616" w:rsidRPr="00B1100A" w:rsidRDefault="00211616" w:rsidP="006C5F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Easy Read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57004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7D2C668A" w14:textId="77777777" w:rsidR="00211616" w:rsidRDefault="00211616" w:rsidP="006C5F3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047FC068" w14:textId="77777777" w:rsidTr="00211616">
        <w:trPr>
          <w:trHeight w:val="286"/>
        </w:trPr>
        <w:tc>
          <w:tcPr>
            <w:tcW w:w="4103" w:type="dxa"/>
          </w:tcPr>
          <w:p w14:paraId="06F2845E" w14:textId="41371C57" w:rsidR="00211616" w:rsidRPr="00B1100A" w:rsidRDefault="00211616" w:rsidP="006C5F3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Paper, if so</w:t>
            </w:r>
            <w:r w:rsidR="00395923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what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?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06954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20CCB4C9" w14:textId="77777777" w:rsidR="00211616" w:rsidRDefault="00211616" w:rsidP="006C5F3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0272FAA6" w14:textId="77777777" w:rsidTr="00211616">
        <w:trPr>
          <w:trHeight w:val="286"/>
        </w:trPr>
        <w:tc>
          <w:tcPr>
            <w:tcW w:w="4103" w:type="dxa"/>
          </w:tcPr>
          <w:p w14:paraId="3404F7CD" w14:textId="3434EE5B" w:rsidR="00211616" w:rsidRPr="004C3CBE" w:rsidRDefault="00211616" w:rsidP="006C5F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Braille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8313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3DA338C8" w14:textId="77777777" w:rsidR="00211616" w:rsidRDefault="00211616" w:rsidP="006C5F3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11636309" w14:textId="77777777" w:rsidTr="00211616">
        <w:trPr>
          <w:trHeight w:val="286"/>
        </w:trPr>
        <w:tc>
          <w:tcPr>
            <w:tcW w:w="4103" w:type="dxa"/>
          </w:tcPr>
          <w:p w14:paraId="1006669C" w14:textId="67F1EDBD" w:rsidR="00211616" w:rsidRPr="004C3CBE" w:rsidRDefault="00211616" w:rsidP="006C5F3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Audio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26242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609B19E8" w14:textId="77777777" w:rsidR="00211616" w:rsidRDefault="00211616" w:rsidP="006C5F3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1C2DE952" w14:textId="77777777" w:rsidTr="00211616">
        <w:trPr>
          <w:trHeight w:val="286"/>
        </w:trPr>
        <w:tc>
          <w:tcPr>
            <w:tcW w:w="4103" w:type="dxa"/>
          </w:tcPr>
          <w:p w14:paraId="2CDB1C79" w14:textId="77777777" w:rsidR="00211616" w:rsidRPr="004C3CBE" w:rsidRDefault="00211616" w:rsidP="002116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Other, provide information below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60510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6" w:type="dxa"/>
                <w:vAlign w:val="bottom"/>
              </w:tcPr>
              <w:p w14:paraId="6CE01D61" w14:textId="77777777" w:rsidR="00211616" w:rsidRDefault="00211616" w:rsidP="00211616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211616" w:rsidRPr="000E76FE" w14:paraId="7E84BBF8" w14:textId="77777777" w:rsidTr="00211616">
        <w:trPr>
          <w:trHeight w:val="286"/>
        </w:trPr>
        <w:tc>
          <w:tcPr>
            <w:tcW w:w="4103" w:type="dxa"/>
          </w:tcPr>
          <w:p w14:paraId="50B5DEB5" w14:textId="77777777" w:rsidR="00211616" w:rsidRDefault="00211616" w:rsidP="002116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vAlign w:val="bottom"/>
          </w:tcPr>
          <w:p w14:paraId="6C2DAE34" w14:textId="77777777" w:rsidR="00211616" w:rsidRDefault="00211616" w:rsidP="00211616">
            <w:pPr>
              <w:rPr>
                <w:rFonts w:ascii="MS Gothic" w:eastAsia="MS Gothic" w:hAnsi="MS Gothic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469235A" w14:textId="5D25239E" w:rsidR="007B10A4" w:rsidRDefault="007B10A4" w:rsidP="00502747">
      <w:pPr>
        <w:spacing w:after="60" w:line="240" w:lineRule="auto"/>
      </w:pPr>
    </w:p>
    <w:p w14:paraId="3ED1F271" w14:textId="07B4E6D2" w:rsidR="00AB55E8" w:rsidRPr="009F17A4" w:rsidRDefault="00BA1588" w:rsidP="009A3544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9F17A4">
        <w:rPr>
          <w:rFonts w:asciiTheme="minorHAnsi" w:hAnsiTheme="minorHAnsi" w:cstheme="minorHAnsi"/>
          <w:b/>
          <w:bCs/>
          <w:sz w:val="24"/>
          <w:szCs w:val="24"/>
          <w:lang w:val="en-US"/>
        </w:rPr>
        <w:t>Presenting difficulties:</w:t>
      </w:r>
    </w:p>
    <w:p w14:paraId="2B77E21E" w14:textId="6B41AB93" w:rsidR="00F723A2" w:rsidRDefault="00F723A2" w:rsidP="009A3544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Please tick any that may apply: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823"/>
        <w:gridCol w:w="567"/>
        <w:gridCol w:w="4536"/>
        <w:gridCol w:w="567"/>
      </w:tblGrid>
      <w:tr w:rsidR="006945F3" w14:paraId="0A2FB1C0" w14:textId="77777777" w:rsidTr="006945F3">
        <w:tc>
          <w:tcPr>
            <w:tcW w:w="3823" w:type="dxa"/>
          </w:tcPr>
          <w:p w14:paraId="3E4E7D37" w14:textId="4F8A0BB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Suicidal ideation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3702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6426877C" w14:textId="1D328961" w:rsidR="006945F3" w:rsidRDefault="00F723A2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5289E74" w14:textId="44DCC8C1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Emotional intensity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31654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2538C06" w14:textId="69E20398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CE1B3DF" w14:textId="77777777" w:rsidTr="006C5F36">
        <w:tc>
          <w:tcPr>
            <w:tcW w:w="3823" w:type="dxa"/>
          </w:tcPr>
          <w:p w14:paraId="62C2D80F" w14:textId="3B6BDD06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Self-harm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51326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67E791F6" w14:textId="6B01EB00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9D77464" w14:textId="2D065990" w:rsidR="006945F3" w:rsidRPr="00BF3590" w:rsidRDefault="00C959B9" w:rsidP="00694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Addiction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92838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1998FAFE" w14:textId="32AD02AA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7D41A824" w14:textId="77777777" w:rsidTr="006C5F36">
        <w:tc>
          <w:tcPr>
            <w:tcW w:w="3823" w:type="dxa"/>
          </w:tcPr>
          <w:p w14:paraId="19BE446F" w14:textId="3CB78BB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Anxiety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46146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335428AC" w14:textId="66EF52D4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EA919DD" w14:textId="2075E1BA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Domestic violence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134613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85202C8" w14:textId="4284376F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23D0B56" w14:textId="77777777" w:rsidTr="006C5F36">
        <w:tc>
          <w:tcPr>
            <w:tcW w:w="3823" w:type="dxa"/>
          </w:tcPr>
          <w:p w14:paraId="5ADC6616" w14:textId="69367D0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Depression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7266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54454151" w14:textId="173CF72E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7FE7ACC5" w14:textId="6A17E194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Physical health ailments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98173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5DBF46E" w14:textId="29A3FFDC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1B1C345" w14:textId="77777777" w:rsidTr="006C5F36">
        <w:tc>
          <w:tcPr>
            <w:tcW w:w="3823" w:type="dxa"/>
          </w:tcPr>
          <w:p w14:paraId="4AE8A0F5" w14:textId="6AE1FC94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PTSD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(</w:t>
            </w:r>
            <w:r w:rsidR="00D611E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post-traumatic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stress disorder)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191993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5973B21E" w14:textId="1B1D6D75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4684FDF1" w14:textId="27A4E823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Self-neglect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24434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70EE69B" w14:textId="6EC6B4D7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6945F3" w14:paraId="14EA3613" w14:textId="77777777" w:rsidTr="006C5F36">
        <w:tc>
          <w:tcPr>
            <w:tcW w:w="3823" w:type="dxa"/>
          </w:tcPr>
          <w:p w14:paraId="6B9CE463" w14:textId="015F231B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OCD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(</w:t>
            </w:r>
            <w:r w:rsidR="0039592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obsessive-compulsive</w:t>
            </w:r>
            <w:r w:rsidR="00681B3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disorder)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-200942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CF29E40" w14:textId="3CF2523F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02ADF9DC" w14:textId="70C42F53" w:rsidR="006945F3" w:rsidRDefault="006945F3" w:rsidP="006945F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B55E8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Eating disorder</w:t>
            </w:r>
          </w:p>
        </w:tc>
        <w:sdt>
          <w:sdtPr>
            <w:rPr>
              <w:b/>
              <w:bCs/>
              <w:sz w:val="20"/>
              <w:szCs w:val="20"/>
              <w:lang w:val="en-US"/>
            </w:rPr>
            <w:id w:val="44249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67572318" w14:textId="47FB4B63" w:rsidR="006945F3" w:rsidRDefault="00AF5FD5" w:rsidP="006945F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</w:tbl>
    <w:p w14:paraId="0DA0DECD" w14:textId="77777777" w:rsidR="00BA1588" w:rsidRDefault="00BA1588" w:rsidP="009A3544">
      <w:pPr>
        <w:rPr>
          <w:b/>
          <w:bCs/>
          <w:sz w:val="20"/>
          <w:szCs w:val="20"/>
          <w:lang w:val="en-US"/>
        </w:rPr>
      </w:pPr>
    </w:p>
    <w:p w14:paraId="53DB1C4C" w14:textId="483842E9" w:rsidR="00985A22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  <w:r w:rsidRPr="00985A22">
        <w:rPr>
          <w:rFonts w:ascii="Aptos" w:eastAsia="Times New Roman" w:hAnsi="Aptos" w:cs="Segoe UI"/>
          <w:b/>
          <w:bCs/>
          <w:lang w:eastAsia="en-GB"/>
        </w:rPr>
        <w:t>Consent to share information</w:t>
      </w:r>
      <w:r w:rsidRPr="00985A22">
        <w:rPr>
          <w:rFonts w:ascii="Aptos" w:eastAsia="Times New Roman" w:hAnsi="Aptos" w:cs="Segoe UI"/>
          <w:lang w:eastAsia="en-GB"/>
        </w:rPr>
        <w:t> </w:t>
      </w:r>
    </w:p>
    <w:p w14:paraId="680DD2D4" w14:textId="77777777" w:rsidR="00985A22" w:rsidRPr="00985A22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</w:p>
    <w:p w14:paraId="17D97E22" w14:textId="699E8BEB" w:rsid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 xml:space="preserve">If there </w:t>
      </w:r>
      <w:r w:rsidR="00395923">
        <w:rPr>
          <w:rFonts w:ascii="Aptos" w:eastAsia="Times New Roman" w:hAnsi="Aptos" w:cs="Segoe UI"/>
          <w:lang w:eastAsia="en-GB"/>
        </w:rPr>
        <w:t xml:space="preserve">is </w:t>
      </w:r>
      <w:proofErr w:type="gramStart"/>
      <w:r w:rsidRPr="00985A22">
        <w:rPr>
          <w:rFonts w:ascii="Aptos" w:eastAsia="Times New Roman" w:hAnsi="Aptos" w:cs="Segoe UI"/>
          <w:lang w:eastAsia="en-GB"/>
        </w:rPr>
        <w:t>anyone</w:t>
      </w:r>
      <w:proofErr w:type="gramEnd"/>
      <w:r w:rsidRPr="00985A22">
        <w:rPr>
          <w:rFonts w:ascii="Aptos" w:eastAsia="Times New Roman" w:hAnsi="Aptos" w:cs="Segoe UI"/>
          <w:lang w:eastAsia="en-GB"/>
        </w:rPr>
        <w:t xml:space="preserve"> </w:t>
      </w:r>
      <w:r w:rsidR="00CE46FD">
        <w:rPr>
          <w:rFonts w:ascii="Aptos" w:eastAsia="Times New Roman" w:hAnsi="Aptos" w:cs="Segoe UI"/>
          <w:lang w:eastAsia="en-GB"/>
        </w:rPr>
        <w:t>they</w:t>
      </w:r>
      <w:r w:rsidRPr="00985A22">
        <w:rPr>
          <w:rFonts w:ascii="Aptos" w:eastAsia="Times New Roman" w:hAnsi="Aptos" w:cs="Segoe UI"/>
          <w:lang w:eastAsia="en-GB"/>
        </w:rPr>
        <w:t xml:space="preserve"> would like us to share information about </w:t>
      </w:r>
      <w:r w:rsidR="00CE46FD">
        <w:rPr>
          <w:rFonts w:ascii="Aptos" w:eastAsia="Times New Roman" w:hAnsi="Aptos" w:cs="Segoe UI"/>
          <w:lang w:eastAsia="en-GB"/>
        </w:rPr>
        <w:t xml:space="preserve">their </w:t>
      </w:r>
      <w:r w:rsidRPr="00985A22">
        <w:rPr>
          <w:rFonts w:ascii="Aptos" w:eastAsia="Times New Roman" w:hAnsi="Aptos" w:cs="Segoe UI"/>
          <w:lang w:eastAsia="en-GB"/>
        </w:rPr>
        <w:t>support with, for example a relative, a professional or another agency, a friend or advocate, please give their details below: </w:t>
      </w:r>
    </w:p>
    <w:p w14:paraId="1A772E90" w14:textId="77777777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2173"/>
        <w:gridCol w:w="3493"/>
      </w:tblGrid>
      <w:tr w:rsidR="00985A22" w:rsidRPr="00985A22" w14:paraId="087D2AA7" w14:textId="77777777" w:rsidTr="004225EF">
        <w:trPr>
          <w:trHeight w:val="300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hideMark/>
          </w:tcPr>
          <w:p w14:paraId="0DC88EC2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b/>
                <w:bCs/>
                <w:lang w:eastAsia="en-GB"/>
              </w:rPr>
              <w:t> Name and address:</w:t>
            </w: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621968FD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hideMark/>
          </w:tcPr>
          <w:p w14:paraId="03DD9AD0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b/>
                <w:bCs/>
                <w:lang w:eastAsia="en-GB"/>
              </w:rPr>
              <w:t>Relationship to you:</w:t>
            </w: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 w:themeFill="accent5"/>
            <w:hideMark/>
          </w:tcPr>
          <w:p w14:paraId="6788DC6D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b/>
                <w:bCs/>
                <w:lang w:eastAsia="en-GB"/>
              </w:rPr>
              <w:t>Information you would like us to share:</w:t>
            </w: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</w:tr>
      <w:tr w:rsidR="00985A22" w:rsidRPr="00985A22" w14:paraId="2F407F6E" w14:textId="77777777" w:rsidTr="004225EF">
        <w:trPr>
          <w:trHeight w:val="300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9EF1B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 </w:t>
            </w:r>
          </w:p>
          <w:p w14:paraId="77B6BF9D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38E1DDF3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C8D1E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E8993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</w:tr>
      <w:tr w:rsidR="00985A22" w:rsidRPr="00985A22" w14:paraId="0A6ED44C" w14:textId="77777777" w:rsidTr="004225EF">
        <w:trPr>
          <w:trHeight w:val="300"/>
        </w:trPr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56D2F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461A9631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  <w:p w14:paraId="0500A1C8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B302E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  <w:tc>
          <w:tcPr>
            <w:tcW w:w="3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402DE" w14:textId="77777777" w:rsidR="00985A22" w:rsidRPr="00985A22" w:rsidRDefault="00985A22" w:rsidP="00985A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85A22">
              <w:rPr>
                <w:rFonts w:ascii="Aptos" w:eastAsia="Times New Roman" w:hAnsi="Aptos" w:cs="Times New Roman"/>
                <w:lang w:eastAsia="en-GB"/>
              </w:rPr>
              <w:t> </w:t>
            </w:r>
          </w:p>
        </w:tc>
      </w:tr>
    </w:tbl>
    <w:p w14:paraId="49BB7A67" w14:textId="47476F68" w:rsidR="004225EF" w:rsidRPr="00985A22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 </w:t>
      </w:r>
    </w:p>
    <w:p w14:paraId="091654AC" w14:textId="77777777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Do any of these people have communication needs?  Yes / No </w:t>
      </w:r>
    </w:p>
    <w:p w14:paraId="38BB0142" w14:textId="77777777" w:rsidR="00985A22" w:rsidRPr="004225EF" w:rsidRDefault="00985A22" w:rsidP="00985A22">
      <w:pPr>
        <w:spacing w:after="0" w:line="240" w:lineRule="auto"/>
        <w:textAlignment w:val="baseline"/>
        <w:rPr>
          <w:rFonts w:ascii="Aptos" w:eastAsia="Times New Roman" w:hAnsi="Aptos" w:cs="Segoe UI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If yes, what do we need to do to meet them? </w:t>
      </w:r>
    </w:p>
    <w:p w14:paraId="4672A78C" w14:textId="77777777" w:rsidR="004225EF" w:rsidRPr="00985A22" w:rsidRDefault="004225EF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Style w:val="TableGrid"/>
        <w:tblpPr w:leftFromText="180" w:rightFromText="180" w:vertAnchor="text" w:horzAnchor="margin" w:tblpY="73"/>
        <w:tblW w:w="9027" w:type="dxa"/>
        <w:tblLook w:val="04A0" w:firstRow="1" w:lastRow="0" w:firstColumn="1" w:lastColumn="0" w:noHBand="0" w:noVBand="1"/>
      </w:tblPr>
      <w:tblGrid>
        <w:gridCol w:w="9027"/>
      </w:tblGrid>
      <w:tr w:rsidR="004225EF" w14:paraId="731039B8" w14:textId="77777777" w:rsidTr="004225EF">
        <w:trPr>
          <w:trHeight w:val="1042"/>
        </w:trPr>
        <w:tc>
          <w:tcPr>
            <w:tcW w:w="9027" w:type="dxa"/>
          </w:tcPr>
          <w:p w14:paraId="1F646F84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B16D698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DDC5BD9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F30ED66" w14:textId="77777777" w:rsidR="004225EF" w:rsidRDefault="004225EF" w:rsidP="004225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792C1258" w14:textId="77777777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  </w:t>
      </w:r>
    </w:p>
    <w:p w14:paraId="731C2A66" w14:textId="2226D85F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AFC298A" w14:textId="58BE148E" w:rsidR="00985A22" w:rsidRPr="00985A22" w:rsidRDefault="00985A22" w:rsidP="00985A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85A22">
        <w:rPr>
          <w:rFonts w:ascii="Aptos" w:eastAsia="Times New Roman" w:hAnsi="Aptos" w:cs="Segoe UI"/>
          <w:lang w:eastAsia="en-GB"/>
        </w:rPr>
        <w:t> </w:t>
      </w:r>
    </w:p>
    <w:p w14:paraId="0E96B0DC" w14:textId="35816DC3" w:rsidR="009A3544" w:rsidRDefault="009A3544" w:rsidP="009A3544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Details of</w:t>
      </w:r>
      <w:r w:rsidR="003829C2">
        <w:rPr>
          <w:b/>
          <w:bCs/>
          <w:sz w:val="20"/>
          <w:szCs w:val="20"/>
          <w:lang w:val="en-US"/>
        </w:rPr>
        <w:t xml:space="preserve"> current</w:t>
      </w:r>
      <w:r w:rsidRPr="00677E08">
        <w:rPr>
          <w:b/>
          <w:bCs/>
          <w:sz w:val="20"/>
          <w:szCs w:val="20"/>
          <w:lang w:val="en-US"/>
        </w:rPr>
        <w:t xml:space="preserve"> </w:t>
      </w:r>
      <w:r w:rsidR="003829C2">
        <w:rPr>
          <w:b/>
          <w:bCs/>
          <w:sz w:val="20"/>
          <w:szCs w:val="20"/>
          <w:lang w:val="en-US"/>
        </w:rPr>
        <w:t>mental health</w:t>
      </w:r>
      <w:r w:rsidRPr="00677E08">
        <w:rPr>
          <w:b/>
          <w:bCs/>
          <w:sz w:val="20"/>
          <w:szCs w:val="20"/>
          <w:lang w:val="en-US"/>
        </w:rPr>
        <w:t xml:space="preserve"> difficulties:</w:t>
      </w:r>
    </w:p>
    <w:sdt>
      <w:sdtPr>
        <w:rPr>
          <w:sz w:val="20"/>
          <w:szCs w:val="20"/>
          <w:lang w:val="en-US"/>
        </w:rPr>
        <w:id w:val="-11837585"/>
        <w:placeholder>
          <w:docPart w:val="5458EBB3B32D4ECBA01F030C4EC85026"/>
        </w:placeholder>
        <w:showingPlcHdr/>
        <w:text/>
      </w:sdtPr>
      <w:sdtEndPr/>
      <w:sdtContent>
        <w:p w14:paraId="3D9BF7C2" w14:textId="77777777" w:rsidR="003B7BFB" w:rsidRDefault="003B7BFB" w:rsidP="003B7BFB">
          <w:pPr>
            <w:rPr>
              <w:sz w:val="20"/>
              <w:szCs w:val="20"/>
              <w:lang w:val="en-US"/>
            </w:rPr>
          </w:pPr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40C6CD8B" w14:textId="77777777" w:rsidR="005A7B24" w:rsidRDefault="005A7B24" w:rsidP="009A3544">
      <w:pPr>
        <w:rPr>
          <w:b/>
          <w:bCs/>
          <w:sz w:val="20"/>
          <w:szCs w:val="20"/>
          <w:lang w:val="en-US"/>
        </w:rPr>
      </w:pPr>
    </w:p>
    <w:p w14:paraId="456C9434" w14:textId="77777777" w:rsidR="009A3544" w:rsidRPr="00677E08" w:rsidRDefault="009A3544" w:rsidP="009A3544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sz w:val="20"/>
          <w:szCs w:val="20"/>
          <w:lang w:val="en-US"/>
        </w:rPr>
        <w:t>Risk / Safeguarding concerns if known:</w:t>
      </w:r>
    </w:p>
    <w:sdt>
      <w:sdtPr>
        <w:rPr>
          <w:sz w:val="20"/>
          <w:szCs w:val="20"/>
          <w:lang w:val="en-US"/>
        </w:rPr>
        <w:id w:val="-72895038"/>
        <w:placeholder>
          <w:docPart w:val="34DCB3910BE94D139A11F35EE83DBB89"/>
        </w:placeholder>
        <w:showingPlcHdr/>
      </w:sdtPr>
      <w:sdtEndPr/>
      <w:sdtContent>
        <w:p w14:paraId="717E5CD0" w14:textId="77777777" w:rsidR="009A3544" w:rsidRPr="00677E08" w:rsidRDefault="009A3544" w:rsidP="009A3544">
          <w:pPr>
            <w:rPr>
              <w:sz w:val="20"/>
              <w:szCs w:val="20"/>
              <w:lang w:val="en-US"/>
            </w:rPr>
          </w:pPr>
          <w:r w:rsidRPr="00677E08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0BF9CD2D" w14:textId="77777777" w:rsidR="006F3FDC" w:rsidRDefault="006F3FDC" w:rsidP="009A3544">
      <w:pPr>
        <w:rPr>
          <w:b/>
          <w:bCs/>
          <w:sz w:val="20"/>
          <w:szCs w:val="20"/>
          <w:lang w:val="en-US"/>
        </w:rPr>
      </w:pPr>
    </w:p>
    <w:p w14:paraId="17BB942C" w14:textId="7B502FAF" w:rsidR="009A3544" w:rsidRDefault="00C54280" w:rsidP="009A3544">
      <w:pPr>
        <w:rPr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Urgency of first contact</w:t>
      </w:r>
      <w:r w:rsidR="001906B2">
        <w:rPr>
          <w:b/>
          <w:bCs/>
          <w:sz w:val="20"/>
          <w:szCs w:val="20"/>
          <w:lang w:val="en-US"/>
        </w:rPr>
        <w:t xml:space="preserve">. </w:t>
      </w:r>
    </w:p>
    <w:p w14:paraId="2004F229" w14:textId="4E423D1E" w:rsidR="004D60F9" w:rsidRDefault="00017AD4" w:rsidP="009A3544">
      <w:pPr>
        <w:rPr>
          <w:bCs/>
          <w:sz w:val="20"/>
          <w:szCs w:val="20"/>
          <w:lang w:val="en-US"/>
        </w:rPr>
      </w:pPr>
      <w:r w:rsidRPr="00C701AD">
        <w:rPr>
          <w:bCs/>
          <w:sz w:val="20"/>
          <w:szCs w:val="20"/>
          <w:lang w:val="en-US"/>
        </w:rPr>
        <w:t>We aim to make first contact within 24 hours unless stated otherwise</w:t>
      </w:r>
      <w:r w:rsidR="001906B2">
        <w:rPr>
          <w:bCs/>
          <w:sz w:val="20"/>
          <w:szCs w:val="20"/>
          <w:lang w:val="en-US"/>
        </w:rPr>
        <w:t>,</w:t>
      </w:r>
      <w:r w:rsidR="0087694D">
        <w:rPr>
          <w:bCs/>
          <w:sz w:val="20"/>
          <w:szCs w:val="20"/>
          <w:lang w:val="en-US"/>
        </w:rPr>
        <w:t xml:space="preserve"> and support will be booked in </w:t>
      </w:r>
      <w:r w:rsidR="0025398A">
        <w:rPr>
          <w:bCs/>
          <w:sz w:val="20"/>
          <w:szCs w:val="20"/>
          <w:lang w:val="en-US"/>
        </w:rPr>
        <w:t>within 48 hours of first contact.</w:t>
      </w:r>
    </w:p>
    <w:p w14:paraId="372C969C" w14:textId="40C07A1C" w:rsidR="0087694D" w:rsidRDefault="00B43E19" w:rsidP="009A3544">
      <w:p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T</w:t>
      </w:r>
      <w:r w:rsidR="00170C2B" w:rsidRPr="00C701AD">
        <w:rPr>
          <w:bCs/>
          <w:sz w:val="20"/>
          <w:szCs w:val="20"/>
          <w:lang w:val="en-US"/>
        </w:rPr>
        <w:t xml:space="preserve">he </w:t>
      </w:r>
      <w:r w:rsidR="001906B2">
        <w:rPr>
          <w:bCs/>
          <w:sz w:val="20"/>
          <w:szCs w:val="20"/>
          <w:lang w:val="en-US"/>
        </w:rPr>
        <w:t>boxes below</w:t>
      </w:r>
      <w:r w:rsidR="00170C2B" w:rsidRPr="00C701AD">
        <w:rPr>
          <w:bCs/>
          <w:sz w:val="20"/>
          <w:szCs w:val="20"/>
          <w:lang w:val="en-US"/>
        </w:rPr>
        <w:t xml:space="preserve"> are to be ticked according to </w:t>
      </w:r>
      <w:r w:rsidR="001906B2">
        <w:rPr>
          <w:bCs/>
          <w:sz w:val="20"/>
          <w:szCs w:val="20"/>
          <w:lang w:val="en-US"/>
        </w:rPr>
        <w:t xml:space="preserve">the </w:t>
      </w:r>
      <w:r w:rsidR="008C0FEF">
        <w:rPr>
          <w:bCs/>
          <w:sz w:val="20"/>
          <w:szCs w:val="20"/>
          <w:lang w:val="en-US"/>
        </w:rPr>
        <w:t xml:space="preserve">level </w:t>
      </w:r>
      <w:r w:rsidR="001906B2">
        <w:rPr>
          <w:bCs/>
          <w:sz w:val="20"/>
          <w:szCs w:val="20"/>
          <w:lang w:val="en-US"/>
        </w:rPr>
        <w:t xml:space="preserve">of </w:t>
      </w:r>
      <w:r w:rsidR="008C0FEF">
        <w:rPr>
          <w:bCs/>
          <w:sz w:val="20"/>
          <w:szCs w:val="20"/>
          <w:lang w:val="en-US"/>
        </w:rPr>
        <w:t>risk for the client</w:t>
      </w:r>
      <w:r w:rsidR="00D35065">
        <w:rPr>
          <w:bCs/>
          <w:sz w:val="20"/>
          <w:szCs w:val="20"/>
          <w:lang w:val="en-US"/>
        </w:rPr>
        <w:t xml:space="preserve"> </w:t>
      </w:r>
    </w:p>
    <w:p w14:paraId="5DF682B6" w14:textId="7B5CAF39" w:rsidR="00D706E5" w:rsidRDefault="004D60F9" w:rsidP="5BC308C3">
      <w:pPr>
        <w:rPr>
          <w:b/>
          <w:bCs/>
          <w:sz w:val="20"/>
          <w:szCs w:val="20"/>
          <w:lang w:val="en-US"/>
        </w:rPr>
      </w:pPr>
      <w:r w:rsidRPr="0E465B74">
        <w:rPr>
          <w:b/>
          <w:bCs/>
          <w:sz w:val="20"/>
          <w:szCs w:val="20"/>
          <w:lang w:val="en-US"/>
        </w:rPr>
        <w:t xml:space="preserve">Same day: </w:t>
      </w:r>
      <w:sdt>
        <w:sdtPr>
          <w:rPr>
            <w:b/>
            <w:bCs/>
            <w:sz w:val="20"/>
            <w:szCs w:val="20"/>
            <w:lang w:val="en-US"/>
          </w:rPr>
          <w:id w:val="-123732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C27CC8E" w:rsidRPr="0E465B74">
            <w:rPr>
              <w:rFonts w:ascii="MS Gothic" w:eastAsia="MS Gothic" w:hAnsi="MS Gothic" w:cs="MS Gothic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4D59DA" w:rsidRPr="0E465B74">
        <w:rPr>
          <w:b/>
          <w:bCs/>
          <w:sz w:val="20"/>
          <w:szCs w:val="20"/>
          <w:lang w:val="en-US"/>
        </w:rPr>
        <w:t xml:space="preserve">     24-72 hours: </w:t>
      </w:r>
      <w:sdt>
        <w:sdtPr>
          <w:rPr>
            <w:b/>
            <w:bCs/>
            <w:sz w:val="20"/>
            <w:szCs w:val="20"/>
            <w:lang w:val="en-US"/>
          </w:rPr>
          <w:id w:val="206591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DA" w:rsidRPr="0E465B74">
            <w:rPr>
              <w:rFonts w:ascii="MS Gothic" w:eastAsia="MS Gothic" w:hAnsi="MS Gothic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4D59DA" w:rsidRPr="0E465B74">
        <w:rPr>
          <w:b/>
          <w:bCs/>
          <w:sz w:val="20"/>
          <w:szCs w:val="20"/>
          <w:lang w:val="en-US"/>
        </w:rPr>
        <w:t xml:space="preserve">   Within 7 days: </w:t>
      </w:r>
      <w:sdt>
        <w:sdtPr>
          <w:rPr>
            <w:b/>
            <w:bCs/>
            <w:sz w:val="20"/>
            <w:szCs w:val="20"/>
            <w:lang w:val="en-US"/>
          </w:rPr>
          <w:id w:val="-17255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9DA" w:rsidRPr="0E465B74">
            <w:rPr>
              <w:rFonts w:ascii="MS Gothic" w:eastAsia="MS Gothic" w:hAnsi="MS Gothic"/>
              <w:b/>
              <w:bCs/>
              <w:sz w:val="20"/>
              <w:szCs w:val="20"/>
              <w:lang w:val="en-US"/>
            </w:rPr>
            <w:t>☐</w:t>
          </w:r>
        </w:sdtContent>
      </w:sdt>
    </w:p>
    <w:p w14:paraId="0DC2F1D6" w14:textId="10CC2677" w:rsidR="00CD5F9B" w:rsidRPr="00CD5F9B" w:rsidRDefault="00CD5F9B" w:rsidP="00CD5F9B">
      <w:pPr>
        <w:rPr>
          <w:b/>
          <w:bCs/>
          <w:sz w:val="20"/>
          <w:szCs w:val="20"/>
          <w:lang w:val="en-US"/>
        </w:rPr>
      </w:pPr>
      <w:r w:rsidRPr="00CD5F9B">
        <w:rPr>
          <w:b/>
          <w:bCs/>
          <w:sz w:val="20"/>
          <w:szCs w:val="20"/>
          <w:lang w:val="en-US"/>
        </w:rPr>
        <w:t xml:space="preserve">We ask that you ensure </w:t>
      </w:r>
      <w:r w:rsidR="00395923">
        <w:rPr>
          <w:b/>
          <w:bCs/>
          <w:sz w:val="20"/>
          <w:szCs w:val="20"/>
          <w:lang w:val="en-US"/>
        </w:rPr>
        <w:t xml:space="preserve">that any elevated-risk </w:t>
      </w:r>
      <w:r w:rsidRPr="00CD5F9B">
        <w:rPr>
          <w:b/>
          <w:bCs/>
          <w:sz w:val="20"/>
          <w:szCs w:val="20"/>
          <w:lang w:val="en-US"/>
        </w:rPr>
        <w:t xml:space="preserve">clients have contact details for their local intensive support services. </w:t>
      </w:r>
    </w:p>
    <w:p w14:paraId="2E57FA75" w14:textId="77777777" w:rsidR="00CD5F9B" w:rsidRDefault="00CD5F9B" w:rsidP="00D706E5">
      <w:pPr>
        <w:rPr>
          <w:bCs/>
          <w:sz w:val="20"/>
          <w:szCs w:val="20"/>
          <w:lang w:val="en-US"/>
        </w:rPr>
      </w:pPr>
    </w:p>
    <w:p w14:paraId="50A6100F" w14:textId="77777777" w:rsidR="00CD5F9B" w:rsidRDefault="00CD5F9B" w:rsidP="00D706E5">
      <w:pPr>
        <w:rPr>
          <w:bCs/>
          <w:sz w:val="20"/>
          <w:szCs w:val="20"/>
          <w:lang w:val="en-US"/>
        </w:rPr>
      </w:pPr>
    </w:p>
    <w:p w14:paraId="59356EE2" w14:textId="77777777" w:rsidR="009A3544" w:rsidRPr="00677E08" w:rsidRDefault="00F64B11" w:rsidP="009A3544">
      <w:pPr>
        <w:rPr>
          <w:b/>
          <w:bCs/>
          <w:sz w:val="20"/>
          <w:szCs w:val="20"/>
          <w:lang w:val="en-US"/>
        </w:rPr>
      </w:pPr>
      <w:r w:rsidRPr="00677E08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56125" wp14:editId="123C8E94">
                <wp:simplePos x="0" y="0"/>
                <wp:positionH relativeFrom="margin">
                  <wp:align>left</wp:align>
                </wp:positionH>
                <wp:positionV relativeFrom="paragraph">
                  <wp:posOffset>89122</wp:posOffset>
                </wp:positionV>
                <wp:extent cx="5789330" cy="22439"/>
                <wp:effectExtent l="0" t="0" r="20955" b="349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330" cy="224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line id="Straight Connector 9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13]" from="0,7pt" to="455.85pt,8.75pt" w14:anchorId="07C4EC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">
                <w10:wrap anchorx="margin"/>
              </v:line>
            </w:pict>
          </mc:Fallback>
        </mc:AlternateContent>
      </w:r>
    </w:p>
    <w:p w14:paraId="71EBB295" w14:textId="1D626FF5" w:rsidR="009A3544" w:rsidRPr="00677E08" w:rsidRDefault="009A3544" w:rsidP="009A3544">
      <w:pPr>
        <w:rPr>
          <w:sz w:val="20"/>
          <w:szCs w:val="20"/>
          <w:lang w:val="en-US"/>
        </w:rPr>
      </w:pPr>
    </w:p>
    <w:sectPr w:rsidR="009A3544" w:rsidRPr="00677E0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C610C" w14:textId="77777777" w:rsidR="00424B26" w:rsidRDefault="00424B26" w:rsidP="00362983">
      <w:pPr>
        <w:spacing w:after="0" w:line="240" w:lineRule="auto"/>
      </w:pPr>
      <w:r>
        <w:separator/>
      </w:r>
    </w:p>
  </w:endnote>
  <w:endnote w:type="continuationSeparator" w:id="0">
    <w:p w14:paraId="2482448A" w14:textId="77777777" w:rsidR="00424B26" w:rsidRDefault="00424B26" w:rsidP="0036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F84A6" w14:textId="77777777" w:rsidR="00424B26" w:rsidRDefault="00424B26" w:rsidP="00362983">
      <w:pPr>
        <w:spacing w:after="0" w:line="240" w:lineRule="auto"/>
      </w:pPr>
      <w:r>
        <w:separator/>
      </w:r>
    </w:p>
  </w:footnote>
  <w:footnote w:type="continuationSeparator" w:id="0">
    <w:p w14:paraId="707A9A69" w14:textId="77777777" w:rsidR="00424B26" w:rsidRDefault="00424B26" w:rsidP="0036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CF473" w14:textId="4300501C" w:rsidR="00362983" w:rsidRDefault="00BD0AEB" w:rsidP="009A3544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E6BA4E1" wp14:editId="5FDCE7D1">
              <wp:simplePos x="0" y="0"/>
              <wp:positionH relativeFrom="margin">
                <wp:align>right</wp:align>
              </wp:positionH>
              <wp:positionV relativeFrom="paragraph">
                <wp:posOffset>-373380</wp:posOffset>
              </wp:positionV>
              <wp:extent cx="1781175" cy="781050"/>
              <wp:effectExtent l="0" t="0" r="952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FE81D6" w14:textId="11494C74" w:rsidR="00BD0AEB" w:rsidRDefault="00BD0AEB" w:rsidP="00BD0AE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BA4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9.05pt;margin-top:-29.4pt;width:140.25pt;height:61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" stroked="f">
              <v:textbox>
                <w:txbxContent>
                  <w:p w14:paraId="33FE81D6" w14:textId="11494C74" w:rsidR="00BD0AEB" w:rsidRDefault="00BD0AEB" w:rsidP="00BD0AEB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35B108" wp14:editId="7E0E0860">
              <wp:simplePos x="0" y="0"/>
              <wp:positionH relativeFrom="column">
                <wp:posOffset>-392430</wp:posOffset>
              </wp:positionH>
              <wp:positionV relativeFrom="paragraph">
                <wp:posOffset>-448310</wp:posOffset>
              </wp:positionV>
              <wp:extent cx="2867025" cy="952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952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20527" w14:textId="77777777" w:rsidR="009A3544" w:rsidRDefault="009A3544" w:rsidP="009A3544">
                          <w:pPr>
                            <w:tabs>
                              <w:tab w:val="left" w:pos="709"/>
                            </w:tabs>
                            <w:jc w:val="right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A7C50BC" wp14:editId="0E32427F">
                                <wp:extent cx="2358000" cy="534695"/>
                                <wp:effectExtent l="0" t="0" r="444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s_logo_cmyk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8000" cy="5346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5B108" id="_x0000_s1027" type="#_x0000_t202" style="position:absolute;left:0;text-align:left;margin-left:-30.9pt;margin-top:-35.3pt;width:225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" filled="f" stroked="f" strokeweight=".5pt">
              <v:textbox>
                <w:txbxContent>
                  <w:p w14:paraId="68C20527" w14:textId="77777777" w:rsidR="009A3544" w:rsidRDefault="009A3544" w:rsidP="009A3544">
                    <w:pPr>
                      <w:tabs>
                        <w:tab w:val="left" w:pos="709"/>
                      </w:tabs>
                      <w:jc w:val="right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A7C50BC" wp14:editId="0E32427F">
                          <wp:extent cx="2358000" cy="534695"/>
                          <wp:effectExtent l="0" t="0" r="444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s_logo_cmyk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58000" cy="5346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20FC1"/>
    <w:multiLevelType w:val="multilevel"/>
    <w:tmpl w:val="08808B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4A3F26"/>
    <w:multiLevelType w:val="hybridMultilevel"/>
    <w:tmpl w:val="7C08C244"/>
    <w:lvl w:ilvl="0" w:tplc="E67831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812489">
    <w:abstractNumId w:val="0"/>
  </w:num>
  <w:num w:numId="2" w16cid:durableId="159324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65"/>
    <w:rsid w:val="000153C7"/>
    <w:rsid w:val="00017AD4"/>
    <w:rsid w:val="000279F1"/>
    <w:rsid w:val="000327CA"/>
    <w:rsid w:val="00080D40"/>
    <w:rsid w:val="000E76FE"/>
    <w:rsid w:val="00125000"/>
    <w:rsid w:val="00133B06"/>
    <w:rsid w:val="00154AF5"/>
    <w:rsid w:val="001639E9"/>
    <w:rsid w:val="00170C2B"/>
    <w:rsid w:val="0017243E"/>
    <w:rsid w:val="00182C4E"/>
    <w:rsid w:val="001906B2"/>
    <w:rsid w:val="001D49BA"/>
    <w:rsid w:val="00211616"/>
    <w:rsid w:val="00215F76"/>
    <w:rsid w:val="0025398A"/>
    <w:rsid w:val="00263770"/>
    <w:rsid w:val="002A310E"/>
    <w:rsid w:val="002B0AAE"/>
    <w:rsid w:val="002B2C4B"/>
    <w:rsid w:val="002C5B42"/>
    <w:rsid w:val="002F7510"/>
    <w:rsid w:val="00304AEC"/>
    <w:rsid w:val="00307E5C"/>
    <w:rsid w:val="0034637B"/>
    <w:rsid w:val="00362983"/>
    <w:rsid w:val="003755CB"/>
    <w:rsid w:val="003829C2"/>
    <w:rsid w:val="00395923"/>
    <w:rsid w:val="003B7BFB"/>
    <w:rsid w:val="003D6226"/>
    <w:rsid w:val="003F325C"/>
    <w:rsid w:val="004003BC"/>
    <w:rsid w:val="004022CC"/>
    <w:rsid w:val="004030FC"/>
    <w:rsid w:val="00403C97"/>
    <w:rsid w:val="00417B2C"/>
    <w:rsid w:val="004225EF"/>
    <w:rsid w:val="00424B26"/>
    <w:rsid w:val="00450A38"/>
    <w:rsid w:val="00461D37"/>
    <w:rsid w:val="004A681E"/>
    <w:rsid w:val="004B0384"/>
    <w:rsid w:val="004C3CBE"/>
    <w:rsid w:val="004D59DA"/>
    <w:rsid w:val="004D60F9"/>
    <w:rsid w:val="004E4CFB"/>
    <w:rsid w:val="004F1980"/>
    <w:rsid w:val="00502747"/>
    <w:rsid w:val="00514D4F"/>
    <w:rsid w:val="00517B58"/>
    <w:rsid w:val="00520C56"/>
    <w:rsid w:val="00527905"/>
    <w:rsid w:val="005414A1"/>
    <w:rsid w:val="005618B0"/>
    <w:rsid w:val="005625D6"/>
    <w:rsid w:val="005661A2"/>
    <w:rsid w:val="00567E8A"/>
    <w:rsid w:val="0057305A"/>
    <w:rsid w:val="005A7B24"/>
    <w:rsid w:val="00606300"/>
    <w:rsid w:val="006101DA"/>
    <w:rsid w:val="00632173"/>
    <w:rsid w:val="00637AA1"/>
    <w:rsid w:val="0065484D"/>
    <w:rsid w:val="00677E08"/>
    <w:rsid w:val="00681B3C"/>
    <w:rsid w:val="006945F3"/>
    <w:rsid w:val="006977FF"/>
    <w:rsid w:val="006A1C91"/>
    <w:rsid w:val="006B7DAD"/>
    <w:rsid w:val="006C20F3"/>
    <w:rsid w:val="006C5F36"/>
    <w:rsid w:val="006E2953"/>
    <w:rsid w:val="006F3FDC"/>
    <w:rsid w:val="007532FC"/>
    <w:rsid w:val="0075590B"/>
    <w:rsid w:val="00772DE9"/>
    <w:rsid w:val="00790850"/>
    <w:rsid w:val="007B10A4"/>
    <w:rsid w:val="007C3C82"/>
    <w:rsid w:val="007D416E"/>
    <w:rsid w:val="007D4CB8"/>
    <w:rsid w:val="007D6302"/>
    <w:rsid w:val="008359F7"/>
    <w:rsid w:val="00837853"/>
    <w:rsid w:val="00861B81"/>
    <w:rsid w:val="008756A3"/>
    <w:rsid w:val="0087694D"/>
    <w:rsid w:val="008A771D"/>
    <w:rsid w:val="008C0FEF"/>
    <w:rsid w:val="00910440"/>
    <w:rsid w:val="00971418"/>
    <w:rsid w:val="009837A3"/>
    <w:rsid w:val="00985A22"/>
    <w:rsid w:val="009A226E"/>
    <w:rsid w:val="009A3544"/>
    <w:rsid w:val="009B3AB2"/>
    <w:rsid w:val="009F17A4"/>
    <w:rsid w:val="00A4508B"/>
    <w:rsid w:val="00A61489"/>
    <w:rsid w:val="00A70A53"/>
    <w:rsid w:val="00A925F3"/>
    <w:rsid w:val="00AB55E8"/>
    <w:rsid w:val="00AE2A4A"/>
    <w:rsid w:val="00AF5FD5"/>
    <w:rsid w:val="00B1004E"/>
    <w:rsid w:val="00B1100A"/>
    <w:rsid w:val="00B11DF4"/>
    <w:rsid w:val="00B343DB"/>
    <w:rsid w:val="00B43E19"/>
    <w:rsid w:val="00B602EC"/>
    <w:rsid w:val="00B83BC6"/>
    <w:rsid w:val="00BA1588"/>
    <w:rsid w:val="00BB47AE"/>
    <w:rsid w:val="00BD0AEB"/>
    <w:rsid w:val="00BE1C95"/>
    <w:rsid w:val="00BE5353"/>
    <w:rsid w:val="00BF3590"/>
    <w:rsid w:val="00BF6E6F"/>
    <w:rsid w:val="00C060AD"/>
    <w:rsid w:val="00C54280"/>
    <w:rsid w:val="00C56427"/>
    <w:rsid w:val="00C701AD"/>
    <w:rsid w:val="00C8225D"/>
    <w:rsid w:val="00C841AA"/>
    <w:rsid w:val="00C959B9"/>
    <w:rsid w:val="00CA4217"/>
    <w:rsid w:val="00CC28BF"/>
    <w:rsid w:val="00CD5F9B"/>
    <w:rsid w:val="00CE46FD"/>
    <w:rsid w:val="00D2671C"/>
    <w:rsid w:val="00D35065"/>
    <w:rsid w:val="00D532EC"/>
    <w:rsid w:val="00D611E6"/>
    <w:rsid w:val="00D706E5"/>
    <w:rsid w:val="00D71F80"/>
    <w:rsid w:val="00D7263E"/>
    <w:rsid w:val="00D7348D"/>
    <w:rsid w:val="00D866B0"/>
    <w:rsid w:val="00DC0B9A"/>
    <w:rsid w:val="00E33205"/>
    <w:rsid w:val="00E37FFD"/>
    <w:rsid w:val="00E5699D"/>
    <w:rsid w:val="00E63BF5"/>
    <w:rsid w:val="00E83CE1"/>
    <w:rsid w:val="00EB543D"/>
    <w:rsid w:val="00EC615B"/>
    <w:rsid w:val="00EF5BD0"/>
    <w:rsid w:val="00F21F70"/>
    <w:rsid w:val="00F40665"/>
    <w:rsid w:val="00F64B11"/>
    <w:rsid w:val="00F723A2"/>
    <w:rsid w:val="00F76848"/>
    <w:rsid w:val="00F80A57"/>
    <w:rsid w:val="00F86568"/>
    <w:rsid w:val="00FA706F"/>
    <w:rsid w:val="00FB31E7"/>
    <w:rsid w:val="00FF0D26"/>
    <w:rsid w:val="00FF737C"/>
    <w:rsid w:val="025CA6CE"/>
    <w:rsid w:val="06D8A5DD"/>
    <w:rsid w:val="0E465B74"/>
    <w:rsid w:val="13131B6D"/>
    <w:rsid w:val="1386D1D0"/>
    <w:rsid w:val="1C7248C9"/>
    <w:rsid w:val="2088710C"/>
    <w:rsid w:val="235F5F23"/>
    <w:rsid w:val="24820D51"/>
    <w:rsid w:val="28652112"/>
    <w:rsid w:val="2DFC57B4"/>
    <w:rsid w:val="2F2D6417"/>
    <w:rsid w:val="31083092"/>
    <w:rsid w:val="31CE7635"/>
    <w:rsid w:val="3260E0D0"/>
    <w:rsid w:val="359CA59B"/>
    <w:rsid w:val="40D6D43F"/>
    <w:rsid w:val="42831629"/>
    <w:rsid w:val="45BAB6EB"/>
    <w:rsid w:val="48F257AD"/>
    <w:rsid w:val="4C27CC8E"/>
    <w:rsid w:val="4F3CB1A9"/>
    <w:rsid w:val="50A3C3BF"/>
    <w:rsid w:val="5BC308C3"/>
    <w:rsid w:val="6139205E"/>
    <w:rsid w:val="650CA057"/>
    <w:rsid w:val="6FAD15C3"/>
    <w:rsid w:val="7263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48480"/>
  <w15:docId w15:val="{60AEF906-BB2C-4C45-8C16-F97C9C8D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983"/>
  </w:style>
  <w:style w:type="paragraph" w:styleId="Footer">
    <w:name w:val="footer"/>
    <w:basedOn w:val="Normal"/>
    <w:link w:val="FooterChar"/>
    <w:uiPriority w:val="99"/>
    <w:unhideWhenUsed/>
    <w:rsid w:val="0036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983"/>
  </w:style>
  <w:style w:type="paragraph" w:styleId="BalloonText">
    <w:name w:val="Balloon Text"/>
    <w:basedOn w:val="Normal"/>
    <w:link w:val="BalloonTextChar"/>
    <w:uiPriority w:val="99"/>
    <w:semiHidden/>
    <w:unhideWhenUsed/>
    <w:rsid w:val="0036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3544"/>
    <w:rPr>
      <w:color w:val="808080"/>
    </w:rPr>
  </w:style>
  <w:style w:type="paragraph" w:styleId="ListParagraph">
    <w:name w:val="List Paragraph"/>
    <w:basedOn w:val="Normal"/>
    <w:uiPriority w:val="34"/>
    <w:qFormat/>
    <w:rsid w:val="009A3544"/>
    <w:pPr>
      <w:ind w:left="720"/>
      <w:contextualSpacing/>
    </w:pPr>
  </w:style>
  <w:style w:type="table" w:styleId="TableGrid">
    <w:name w:val="Table Grid"/>
    <w:basedOn w:val="TableNormal"/>
    <w:uiPriority w:val="59"/>
    <w:rsid w:val="0069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93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0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90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1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4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7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andard%20Forms%20&amp;%20Documents\Communications%20and%20templates\Templates%20for%20new%20brand\A4%20non%20marketing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A6661A39B94E1BB9D2288F16A3D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F8B8-A7A9-45DB-A8AB-7180702A61CC}"/>
      </w:docPartPr>
      <w:docPartBody>
        <w:p w:rsidR="00D71F80" w:rsidRDefault="00FA706F" w:rsidP="00FA706F">
          <w:pPr>
            <w:pStyle w:val="19A6661A39B94E1BB9D2288F16A3D713"/>
          </w:pPr>
          <w:r w:rsidRPr="00652F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CB3910BE94D139A11F35EE83D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B0D31-062F-4938-B009-A9DF76123623}"/>
      </w:docPartPr>
      <w:docPartBody>
        <w:p w:rsidR="00D71F80" w:rsidRDefault="00FA706F" w:rsidP="00FA706F">
          <w:pPr>
            <w:pStyle w:val="34DCB3910BE94D139A11F35EE83DBB89"/>
          </w:pPr>
          <w:r w:rsidRPr="00B657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8EBB3B32D4ECBA01F030C4EC85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245EA-0352-4212-A650-7D96E3843A68}"/>
      </w:docPartPr>
      <w:docPartBody>
        <w:p w:rsidR="004E4CFB" w:rsidRDefault="004E4CFB" w:rsidP="004E4CFB">
          <w:pPr>
            <w:pStyle w:val="5458EBB3B32D4ECBA01F030C4EC85026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D41515C894EF9A70A7FFD6BDAF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414FD-7D64-476B-9DD3-29665622DDF8}"/>
      </w:docPartPr>
      <w:docPartBody>
        <w:p w:rsidR="00403C97" w:rsidRDefault="00DC0B9A" w:rsidP="00DC0B9A">
          <w:pPr>
            <w:pStyle w:val="B2DD41515C894EF9A70A7FFD6BDAF958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3E0C144934EDF89FDC87F6D31E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4BC0D-9A22-4AED-B653-5C18CE95C3A6}"/>
      </w:docPartPr>
      <w:docPartBody>
        <w:p w:rsidR="00403C97" w:rsidRDefault="00DC0B9A" w:rsidP="00DC0B9A">
          <w:pPr>
            <w:pStyle w:val="E1A3E0C144934EDF89FDC87F6D31E6F1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09F5DB7E54125878BCA42A262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E9E78-ACA0-4216-95B0-F917325E5CA7}"/>
      </w:docPartPr>
      <w:docPartBody>
        <w:p w:rsidR="00403C97" w:rsidRDefault="00DC0B9A" w:rsidP="00DC0B9A">
          <w:pPr>
            <w:pStyle w:val="98409F5DB7E54125878BCA42A2623B1E"/>
          </w:pPr>
          <w:r w:rsidRPr="001A45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8B79C66F594CFDA2BE14FE134E6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2F068-F950-4D51-92C7-0328323E01BF}"/>
      </w:docPartPr>
      <w:docPartBody>
        <w:p w:rsidR="00403C97" w:rsidRDefault="00DC0B9A" w:rsidP="00DC0B9A">
          <w:pPr>
            <w:pStyle w:val="288B79C66F594CFDA2BE14FE134E69CB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E3B48C0724223A220CFB089766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30A3-3BC5-4697-BD15-D491DB7EB83E}"/>
      </w:docPartPr>
      <w:docPartBody>
        <w:p w:rsidR="00745DA3" w:rsidRDefault="00403C97" w:rsidP="00403C97">
          <w:pPr>
            <w:pStyle w:val="6F6E3B48C0724223A220CFB0897664AA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3DF46590448508E33C18B4DC4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3FB2A-AFDF-4A55-A871-CAA8427F947C}"/>
      </w:docPartPr>
      <w:docPartBody>
        <w:p w:rsidR="00745DA3" w:rsidRDefault="00403C97" w:rsidP="00403C97">
          <w:pPr>
            <w:pStyle w:val="9A73DF46590448508E33C18B4DC4EC9A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3CDA0181846208F5CA7A75F743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FBA0D-A6B7-4D56-A8D3-FF5DB74A2CC6}"/>
      </w:docPartPr>
      <w:docPartBody>
        <w:p w:rsidR="00745DA3" w:rsidRDefault="00403C97" w:rsidP="00403C97">
          <w:pPr>
            <w:pStyle w:val="F8C3CDA0181846208F5CA7A75F743E61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CF994F22441F4945E28091C707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A3558-CB4D-4884-90C1-5A581B60DAF5}"/>
      </w:docPartPr>
      <w:docPartBody>
        <w:p w:rsidR="00745DA3" w:rsidRDefault="00403C97" w:rsidP="00403C97">
          <w:pPr>
            <w:pStyle w:val="CEECF994F22441F4945E28091C70715C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2E17F8C4648659FFEA200D08A2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AE623-22C0-450A-BEA7-094A16D96C02}"/>
      </w:docPartPr>
      <w:docPartBody>
        <w:p w:rsidR="00745DA3" w:rsidRDefault="00403C97" w:rsidP="00403C97">
          <w:pPr>
            <w:pStyle w:val="3872E17F8C4648659FFEA200D08A2FC8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B26EE0A224BC69237809F1F1B5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6C144-8718-4861-A0E8-D823D11B82BD}"/>
      </w:docPartPr>
      <w:docPartBody>
        <w:p w:rsidR="000244F2" w:rsidRDefault="000244F2" w:rsidP="000244F2">
          <w:pPr>
            <w:pStyle w:val="488B26EE0A224BC69237809F1F1B5E76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96771B9CD4397BB6DBFC33191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950FB-0068-4839-83AF-DAFB140B1EC4}"/>
      </w:docPartPr>
      <w:docPartBody>
        <w:p w:rsidR="000244F2" w:rsidRDefault="000244F2" w:rsidP="000244F2">
          <w:pPr>
            <w:pStyle w:val="8F596771B9CD4397BB6DBFC331914D8C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F7B5505C64E709370240E46E91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1FA8-6408-4ADE-85CA-83657F2C96C0}"/>
      </w:docPartPr>
      <w:docPartBody>
        <w:p w:rsidR="000244F2" w:rsidRDefault="000244F2" w:rsidP="000244F2">
          <w:pPr>
            <w:pStyle w:val="BA9F7B5505C64E709370240E46E919AE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FEC160BE747399760147912EF3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35CA7-1E3D-4C02-B59E-A517AC01A624}"/>
      </w:docPartPr>
      <w:docPartBody>
        <w:p w:rsidR="000244F2" w:rsidRDefault="000244F2" w:rsidP="000244F2">
          <w:pPr>
            <w:pStyle w:val="75CFEC160BE747399760147912EF38C7"/>
          </w:pPr>
          <w:r w:rsidRPr="001A45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6F"/>
    <w:rsid w:val="000244F2"/>
    <w:rsid w:val="00046C6C"/>
    <w:rsid w:val="00080D40"/>
    <w:rsid w:val="002A16DF"/>
    <w:rsid w:val="002B2C4B"/>
    <w:rsid w:val="00403C97"/>
    <w:rsid w:val="004E4CFB"/>
    <w:rsid w:val="00527905"/>
    <w:rsid w:val="005414A1"/>
    <w:rsid w:val="00637AA1"/>
    <w:rsid w:val="00745DA3"/>
    <w:rsid w:val="008359F7"/>
    <w:rsid w:val="00861B81"/>
    <w:rsid w:val="008B0380"/>
    <w:rsid w:val="009F17BB"/>
    <w:rsid w:val="00A03478"/>
    <w:rsid w:val="00A4508B"/>
    <w:rsid w:val="00AE2A4A"/>
    <w:rsid w:val="00B83BC6"/>
    <w:rsid w:val="00C569F2"/>
    <w:rsid w:val="00D532EC"/>
    <w:rsid w:val="00D71F80"/>
    <w:rsid w:val="00DC0B9A"/>
    <w:rsid w:val="00E613CD"/>
    <w:rsid w:val="00F21F70"/>
    <w:rsid w:val="00FA706F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44F2"/>
    <w:rPr>
      <w:color w:val="808080"/>
    </w:rPr>
  </w:style>
  <w:style w:type="paragraph" w:customStyle="1" w:styleId="6F6E3B48C0724223A220CFB0897664AA">
    <w:name w:val="6F6E3B48C0724223A220CFB0897664AA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A73DF46590448508E33C18B4DC4EC9A">
    <w:name w:val="9A73DF46590448508E33C18B4DC4EC9A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9A6661A39B94E1BB9D2288F16A3D713">
    <w:name w:val="19A6661A39B94E1BB9D2288F16A3D713"/>
    <w:rsid w:val="00FA706F"/>
  </w:style>
  <w:style w:type="paragraph" w:customStyle="1" w:styleId="F8C3CDA0181846208F5CA7A75F743E61">
    <w:name w:val="F8C3CDA0181846208F5CA7A75F743E61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EECF994F22441F4945E28091C70715C">
    <w:name w:val="CEECF994F22441F4945E28091C70715C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4DCB3910BE94D139A11F35EE83DBB89">
    <w:name w:val="34DCB3910BE94D139A11F35EE83DBB89"/>
    <w:rsid w:val="00FA706F"/>
  </w:style>
  <w:style w:type="paragraph" w:customStyle="1" w:styleId="3872E17F8C4648659FFEA200D08A2FC8">
    <w:name w:val="3872E17F8C4648659FFEA200D08A2FC8"/>
    <w:rsid w:val="00403C97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A6AB08B4A6B412BBA0C7FC8D6C11023">
    <w:name w:val="BA6AB08B4A6B412BBA0C7FC8D6C11023"/>
    <w:rsid w:val="00D71F80"/>
  </w:style>
  <w:style w:type="paragraph" w:customStyle="1" w:styleId="BF42F432FDBC4A5D990340208E9C6AB2">
    <w:name w:val="BF42F432FDBC4A5D990340208E9C6AB2"/>
    <w:rsid w:val="00D71F80"/>
  </w:style>
  <w:style w:type="paragraph" w:customStyle="1" w:styleId="7295C3F84A6D4F279257E128B9A7F863">
    <w:name w:val="7295C3F84A6D4F279257E128B9A7F863"/>
    <w:rsid w:val="00D71F80"/>
  </w:style>
  <w:style w:type="paragraph" w:customStyle="1" w:styleId="5F6705847DAC4AE08D320DD6B8F98BC4">
    <w:name w:val="5F6705847DAC4AE08D320DD6B8F98BC4"/>
    <w:rsid w:val="00D71F80"/>
  </w:style>
  <w:style w:type="paragraph" w:customStyle="1" w:styleId="5458EBB3B32D4ECBA01F030C4EC85026">
    <w:name w:val="5458EBB3B32D4ECBA01F030C4EC85026"/>
    <w:rsid w:val="004E4CF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2DD41515C894EF9A70A7FFD6BDAF958">
    <w:name w:val="B2DD41515C894EF9A70A7FFD6BDAF958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1A3E0C144934EDF89FDC87F6D31E6F1">
    <w:name w:val="E1A3E0C144934EDF89FDC87F6D31E6F1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8409F5DB7E54125878BCA42A2623B1E">
    <w:name w:val="98409F5DB7E54125878BCA42A2623B1E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88B79C66F594CFDA2BE14FE134E69CB">
    <w:name w:val="288B79C66F594CFDA2BE14FE134E69CB"/>
    <w:rsid w:val="00DC0B9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88B26EE0A224BC69237809F1F1B5E76">
    <w:name w:val="488B26EE0A224BC69237809F1F1B5E76"/>
    <w:rsid w:val="000244F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F596771B9CD4397BB6DBFC331914D8C">
    <w:name w:val="8F596771B9CD4397BB6DBFC331914D8C"/>
    <w:rsid w:val="000244F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A9F7B5505C64E709370240E46E919AE">
    <w:name w:val="BA9F7B5505C64E709370240E46E919AE"/>
    <w:rsid w:val="000244F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5CFEC160BE747399760147912EF38C7">
    <w:name w:val="75CFEC160BE747399760147912EF38C7"/>
    <w:rsid w:val="000244F2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D28D039C16B4FAA05D2A1CD70E459" ma:contentTypeVersion="13" ma:contentTypeDescription="Create a new document." ma:contentTypeScope="" ma:versionID="7f5794fb75182cbb1ed9f287244b3bc1">
  <xsd:schema xmlns:xsd="http://www.w3.org/2001/XMLSchema" xmlns:xs="http://www.w3.org/2001/XMLSchema" xmlns:p="http://schemas.microsoft.com/office/2006/metadata/properties" xmlns:ns2="3988ba7b-66c9-4565-90f1-2470ead53337" xmlns:ns3="5c3ee1f3-ddb4-4445-9bc6-593cac57e63d" targetNamespace="http://schemas.microsoft.com/office/2006/metadata/properties" ma:root="true" ma:fieldsID="7108fa047155111b4911bb3beddc62c0" ns2:_="" ns3:_="">
    <xsd:import namespace="3988ba7b-66c9-4565-90f1-2470ead53337"/>
    <xsd:import namespace="5c3ee1f3-ddb4-4445-9bc6-593cac57e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8ba7b-66c9-4565-90f1-2470ead53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80c497-ba7a-489b-9779-8a7f1571ed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ee1f3-ddb4-4445-9bc6-593cac57e63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b74a14c-2c11-42f7-aa67-bb34eecb02b8}" ma:internalName="TaxCatchAll" ma:showField="CatchAllData" ma:web="5c3ee1f3-ddb4-4445-9bc6-593cac57e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88ba7b-66c9-4565-90f1-2470ead53337">
      <Terms xmlns="http://schemas.microsoft.com/office/infopath/2007/PartnerControls"/>
    </lcf76f155ced4ddcb4097134ff3c332f>
    <TaxCatchAll xmlns="5c3ee1f3-ddb4-4445-9bc6-593cac57e63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3E64-2DA6-4FC6-8844-9AA50048A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C3477-3FDD-4D03-B721-35695F6B6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8ba7b-66c9-4565-90f1-2470ead53337"/>
    <ds:schemaRef ds:uri="5c3ee1f3-ddb4-4445-9bc6-593cac57e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54738-7A26-43FC-9D7B-DB3E62C84DE4}">
  <ds:schemaRefs>
    <ds:schemaRef ds:uri="http://www.w3.org/XML/1998/namespace"/>
    <ds:schemaRef ds:uri="http://purl.org/dc/elements/1.1/"/>
    <ds:schemaRef ds:uri="3988ba7b-66c9-4565-90f1-2470ead53337"/>
    <ds:schemaRef ds:uri="5c3ee1f3-ddb4-4445-9bc6-593cac57e63d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68B654-FEF2-4149-B483-BB4A010F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non marketing template</Template>
  <TotalTime>4</TotalTime>
  <Pages>3</Pages>
  <Words>655</Words>
  <Characters>3272</Characters>
  <Application>Microsoft Office Word</Application>
  <DocSecurity>0</DocSecurity>
  <Lines>163</Lines>
  <Paragraphs>130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Parker</dc:creator>
  <cp:keywords/>
  <cp:lastModifiedBy>Tammie Hemmett</cp:lastModifiedBy>
  <cp:revision>3</cp:revision>
  <cp:lastPrinted>2024-10-07T04:38:00Z</cp:lastPrinted>
  <dcterms:created xsi:type="dcterms:W3CDTF">2025-09-22T16:47:00Z</dcterms:created>
  <dcterms:modified xsi:type="dcterms:W3CDTF">2025-09-22T16:47:00Z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0x01010093ED28D039C16B4FAA05D2A1CD70E459</vt:lpwstr>
  </property>
  <property fmtid="{D5CDD505-2E9C-101B-9397-08002B2CF9AE}" pid="3" name="Order">
    <vt:r8>161200</vt:r8>
  </property>
  <property fmtid="{D5CDD505-2E9C-101B-9397-08002B2CF9AE}" pid="4" name="MediaServiceImageTags">
    <vt:lpwstr/>
  </property>
  <property fmtid="{D5CDD505-2E9C-101B-9397-08002B2CF9AE}" pid="5" name="GrammarlyDocumentId">
    <vt:lpwstr>778d798f-2cac-48e5-b439-ef2dd454633e</vt:lpwstr>
  </property>
</Properties>
</file>