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CAF7" w14:textId="167A3493" w:rsidR="009A3544" w:rsidRPr="000327CA" w:rsidRDefault="009A3544" w:rsidP="009A3544">
      <w:pPr>
        <w:rPr>
          <w:b/>
          <w:bCs/>
          <w:sz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You are creating a </w:t>
      </w:r>
      <w:r w:rsidR="00C54280" w:rsidRPr="40D6D43F">
        <w:rPr>
          <w:b/>
          <w:bCs/>
          <w:sz w:val="18"/>
          <w:szCs w:val="18"/>
          <w:lang w:val="en-US"/>
        </w:rPr>
        <w:t>Referral F</w:t>
      </w:r>
      <w:r w:rsidRPr="40D6D43F">
        <w:rPr>
          <w:b/>
          <w:bCs/>
          <w:sz w:val="18"/>
          <w:szCs w:val="18"/>
          <w:lang w:val="en-US"/>
        </w:rPr>
        <w:t xml:space="preserve">orm for </w:t>
      </w:r>
      <w:r w:rsidR="00C54280" w:rsidRPr="40D6D43F">
        <w:rPr>
          <w:b/>
          <w:bCs/>
          <w:sz w:val="18"/>
          <w:szCs w:val="18"/>
          <w:lang w:val="en-US"/>
        </w:rPr>
        <w:t>Second Step’s S</w:t>
      </w:r>
      <w:r w:rsidRPr="40D6D43F">
        <w:rPr>
          <w:b/>
          <w:bCs/>
          <w:sz w:val="18"/>
          <w:szCs w:val="18"/>
          <w:lang w:val="en-US"/>
        </w:rPr>
        <w:t xml:space="preserve">afe Haven Centre. Under </w:t>
      </w:r>
      <w:r w:rsidR="00910440" w:rsidRPr="40D6D43F">
        <w:rPr>
          <w:b/>
          <w:bCs/>
          <w:sz w:val="18"/>
          <w:szCs w:val="18"/>
          <w:lang w:val="en-US"/>
        </w:rPr>
        <w:t>data protection legislation</w:t>
      </w:r>
      <w:r w:rsidRPr="40D6D43F">
        <w:rPr>
          <w:b/>
          <w:bCs/>
          <w:sz w:val="18"/>
          <w:szCs w:val="18"/>
          <w:lang w:val="en-US"/>
        </w:rPr>
        <w:t xml:space="preserve"> there is a requirement that the </w:t>
      </w:r>
      <w:r w:rsidR="00D7263E" w:rsidRPr="40D6D43F">
        <w:rPr>
          <w:b/>
          <w:bCs/>
          <w:sz w:val="18"/>
          <w:szCs w:val="18"/>
          <w:lang w:val="en-US"/>
        </w:rPr>
        <w:t>person</w:t>
      </w:r>
      <w:r w:rsidRPr="40D6D43F">
        <w:rPr>
          <w:b/>
          <w:bCs/>
          <w:sz w:val="18"/>
          <w:szCs w:val="18"/>
          <w:lang w:val="en-US"/>
        </w:rPr>
        <w:t xml:space="preserve"> whose details are completed in this form, are informed that details</w:t>
      </w:r>
      <w:r w:rsidR="00C54280" w:rsidRPr="40D6D43F">
        <w:rPr>
          <w:b/>
          <w:bCs/>
          <w:sz w:val="18"/>
          <w:szCs w:val="18"/>
          <w:lang w:val="en-US"/>
        </w:rPr>
        <w:t xml:space="preserve"> of their support</w:t>
      </w:r>
      <w:r w:rsidRPr="40D6D43F">
        <w:rPr>
          <w:b/>
          <w:bCs/>
          <w:sz w:val="18"/>
          <w:szCs w:val="18"/>
          <w:lang w:val="en-US"/>
        </w:rPr>
        <w:t xml:space="preserve"> will be recorded and sha</w:t>
      </w:r>
      <w:r w:rsidR="00C54280" w:rsidRPr="40D6D43F">
        <w:rPr>
          <w:b/>
          <w:bCs/>
          <w:sz w:val="18"/>
          <w:szCs w:val="18"/>
          <w:lang w:val="en-US"/>
        </w:rPr>
        <w:t>red with Second Step, the client</w:t>
      </w:r>
      <w:r w:rsidR="00971418" w:rsidRPr="40D6D43F">
        <w:rPr>
          <w:b/>
          <w:bCs/>
          <w:sz w:val="18"/>
          <w:szCs w:val="18"/>
          <w:lang w:val="en-US"/>
        </w:rPr>
        <w:t>’</w:t>
      </w:r>
      <w:r w:rsidR="00C54280" w:rsidRPr="40D6D43F">
        <w:rPr>
          <w:b/>
          <w:bCs/>
          <w:sz w:val="18"/>
          <w:szCs w:val="18"/>
          <w:lang w:val="en-US"/>
        </w:rPr>
        <w:t xml:space="preserve">s GP </w:t>
      </w:r>
      <w:r w:rsidR="00971418" w:rsidRPr="40D6D43F">
        <w:rPr>
          <w:b/>
          <w:bCs/>
          <w:sz w:val="18"/>
          <w:szCs w:val="18"/>
          <w:lang w:val="en-US"/>
        </w:rPr>
        <w:t xml:space="preserve">Practice and </w:t>
      </w:r>
      <w:r w:rsidR="00C54280" w:rsidRPr="40D6D43F">
        <w:rPr>
          <w:b/>
          <w:bCs/>
          <w:sz w:val="18"/>
          <w:szCs w:val="18"/>
          <w:lang w:val="en-US"/>
        </w:rPr>
        <w:t>Avon and Wiltshire Mental Health Partnership Trust</w:t>
      </w:r>
      <w:r w:rsidR="00910440" w:rsidRPr="40D6D43F">
        <w:rPr>
          <w:b/>
          <w:bCs/>
          <w:sz w:val="18"/>
          <w:szCs w:val="18"/>
          <w:lang w:val="en-US"/>
        </w:rPr>
        <w:t xml:space="preserve"> (AWP)</w:t>
      </w:r>
      <w:r w:rsidR="00C54280" w:rsidRPr="40D6D43F">
        <w:rPr>
          <w:b/>
          <w:bCs/>
          <w:sz w:val="18"/>
          <w:szCs w:val="18"/>
          <w:lang w:val="en-US"/>
        </w:rPr>
        <w:t>.</w:t>
      </w:r>
    </w:p>
    <w:p w14:paraId="1EB19DC6" w14:textId="48F2AD15" w:rsidR="006977FF" w:rsidRDefault="006977FF" w:rsidP="006977F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We will attempt to make contact on 3 attempts over 3 days, if we are unable to make contact, we will send an email to you as the referrer. We will not </w:t>
      </w:r>
      <w:r w:rsidR="00D7263E" w:rsidRPr="40D6D43F">
        <w:rPr>
          <w:b/>
          <w:bCs/>
          <w:sz w:val="18"/>
          <w:szCs w:val="18"/>
          <w:lang w:val="en-US"/>
        </w:rPr>
        <w:t>respond</w:t>
      </w:r>
      <w:r w:rsidRPr="40D6D43F">
        <w:rPr>
          <w:b/>
          <w:bCs/>
          <w:sz w:val="18"/>
          <w:szCs w:val="18"/>
          <w:lang w:val="en-US"/>
        </w:rPr>
        <w:t xml:space="preserve"> to the referrer if we are able to make contact.</w:t>
      </w:r>
    </w:p>
    <w:p w14:paraId="1EFE67E2" w14:textId="330683E7" w:rsidR="006977FF" w:rsidRDefault="006977FF" w:rsidP="006977FF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We will book support appointments no more than 48 hours in advance</w:t>
      </w:r>
      <w:r w:rsidR="00E83CE1">
        <w:rPr>
          <w:b/>
          <w:bCs/>
          <w:sz w:val="18"/>
          <w:szCs w:val="18"/>
          <w:lang w:val="en-US"/>
        </w:rPr>
        <w:t>.</w:t>
      </w:r>
    </w:p>
    <w:p w14:paraId="346F3275" w14:textId="7D182168" w:rsidR="00677E08" w:rsidRPr="000327CA" w:rsidRDefault="00000000" w:rsidP="009A3544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E08" w:rsidRPr="000327CA"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 w:rsidR="00BE5353">
        <w:rPr>
          <w:b/>
          <w:bCs/>
          <w:sz w:val="18"/>
          <w:lang w:val="en-US"/>
        </w:rPr>
        <w:t xml:space="preserve"> </w:t>
      </w:r>
      <w:proofErr w:type="gramStart"/>
      <w:r w:rsidR="00BE5353">
        <w:rPr>
          <w:b/>
          <w:bCs/>
          <w:sz w:val="18"/>
          <w:lang w:val="en-US"/>
        </w:rPr>
        <w:t>Client</w:t>
      </w:r>
      <w:proofErr w:type="gramEnd"/>
      <w:r w:rsidR="009A3544" w:rsidRPr="000327CA">
        <w:rPr>
          <w:b/>
          <w:bCs/>
          <w:sz w:val="18"/>
          <w:lang w:val="en-US"/>
        </w:rPr>
        <w:t xml:space="preserve"> </w:t>
      </w:r>
      <w:proofErr w:type="gramStart"/>
      <w:r w:rsidR="009A3544" w:rsidRPr="000327CA">
        <w:rPr>
          <w:b/>
          <w:bCs/>
          <w:sz w:val="18"/>
          <w:lang w:val="en-US"/>
        </w:rPr>
        <w:t>has</w:t>
      </w:r>
      <w:proofErr w:type="gramEnd"/>
      <w:r w:rsidR="009A3544" w:rsidRPr="000327CA">
        <w:rPr>
          <w:b/>
          <w:bCs/>
          <w:sz w:val="18"/>
          <w:lang w:val="en-US"/>
        </w:rPr>
        <w:t xml:space="preserve"> been info</w:t>
      </w:r>
      <w:r w:rsidR="00BE5353">
        <w:rPr>
          <w:b/>
          <w:bCs/>
          <w:sz w:val="18"/>
          <w:lang w:val="en-US"/>
        </w:rPr>
        <w:t>rmed their details will be</w:t>
      </w:r>
      <w:r w:rsidR="009A3544" w:rsidRPr="000327CA">
        <w:rPr>
          <w:b/>
          <w:bCs/>
          <w:sz w:val="18"/>
          <w:lang w:val="en-US"/>
        </w:rPr>
        <w:t xml:space="preserve"> shared with Second Step</w:t>
      </w:r>
      <w:r w:rsidR="00910440">
        <w:rPr>
          <w:b/>
          <w:bCs/>
          <w:sz w:val="18"/>
          <w:lang w:val="en-US"/>
        </w:rPr>
        <w:t>, the client’s GP practice and AWP.</w:t>
      </w:r>
    </w:p>
    <w:p w14:paraId="28EF8C58" w14:textId="77777777" w:rsidR="00677E08" w:rsidRPr="00133B06" w:rsidRDefault="00677E08" w:rsidP="00677E08">
      <w:pPr>
        <w:rPr>
          <w:b/>
          <w:bCs/>
          <w:sz w:val="20"/>
          <w:lang w:val="en-US"/>
        </w:rPr>
      </w:pPr>
      <w:r w:rsidRPr="00133B06">
        <w:rPr>
          <w:b/>
          <w:bCs/>
          <w:sz w:val="20"/>
          <w:lang w:val="en-US"/>
        </w:rPr>
        <w:t>Referrer name: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showingPlcHdr/>
          <w:text/>
        </w:sdtPr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33B06">
        <w:rPr>
          <w:sz w:val="20"/>
          <w:szCs w:val="20"/>
          <w:lang w:val="en-US"/>
        </w:rPr>
        <w:tab/>
      </w:r>
      <w:r w:rsidR="000327CA" w:rsidRPr="00133B06">
        <w:rPr>
          <w:sz w:val="20"/>
          <w:szCs w:val="20"/>
          <w:lang w:val="en-US"/>
        </w:rPr>
        <w:tab/>
      </w:r>
      <w:r w:rsidR="000327CA" w:rsidRPr="00133B06">
        <w:rPr>
          <w:b/>
          <w:sz w:val="20"/>
          <w:szCs w:val="20"/>
          <w:lang w:val="en-US"/>
        </w:rPr>
        <w:t>E</w:t>
      </w:r>
      <w:r w:rsidRPr="00133B06">
        <w:rPr>
          <w:b/>
          <w:bCs/>
          <w:sz w:val="20"/>
          <w:lang w:val="en-US"/>
        </w:rPr>
        <w:t>mail: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E7DDA5" w14:textId="08C02BC0" w:rsidR="00677E08" w:rsidRPr="00133B06" w:rsidRDefault="000327CA" w:rsidP="40D6D43F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</w:t>
      </w:r>
      <w:r w:rsidR="00677E08" w:rsidRPr="40D6D43F">
        <w:rPr>
          <w:b/>
          <w:bCs/>
          <w:sz w:val="20"/>
          <w:szCs w:val="20"/>
          <w:lang w:val="en-US"/>
        </w:rPr>
        <w:t xml:space="preserve"> number:</w:t>
      </w:r>
      <w:r w:rsidR="00677E08"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F42F432FDBC4A5D990340208E9C6AB2"/>
          </w:placeholder>
          <w:showingPlcHdr/>
        </w:sdtPr>
        <w:sdtContent>
          <w:r w:rsidR="00677E08"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r w:rsidR="1C7248C9" w:rsidRPr="40D6D43F">
        <w:rPr>
          <w:b/>
          <w:bCs/>
          <w:sz w:val="20"/>
          <w:szCs w:val="20"/>
          <w:lang w:val="en-US"/>
        </w:rPr>
        <w:t>Organization</w:t>
      </w:r>
      <w:r w:rsidRPr="40D6D43F">
        <w:rPr>
          <w:b/>
          <w:bCs/>
          <w:sz w:val="20"/>
          <w:szCs w:val="20"/>
          <w:lang w:val="en-US"/>
        </w:rPr>
        <w:t>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5F6705847DAC4AE08D320DD6B8F98BC4"/>
          </w:placeholder>
          <w:showingPlcHdr/>
        </w:sdtPr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978D7ED" w14:textId="6807FF39" w:rsidR="006A1C91" w:rsidRPr="009837A3" w:rsidRDefault="00677E08" w:rsidP="009A3544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0,0" to="455.85pt,1.75pt" w14:anchorId="758D3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/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Client </w:t>
      </w:r>
      <w:r w:rsidR="009A3544" w:rsidRPr="00133B06">
        <w:rPr>
          <w:b/>
          <w:bCs/>
          <w:szCs w:val="20"/>
          <w:lang w:val="en-US"/>
        </w:rPr>
        <w:t>Name:</w:t>
      </w:r>
      <w:r w:rsidR="009A3544"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6F6E3B48C0724223A220CFB0897664AA"/>
          </w:placeholder>
          <w:showingPlcHdr/>
          <w:text/>
        </w:sdtPr>
        <w:sdtContent>
          <w:r w:rsidR="007D6302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45D4A8A" w14:textId="5CCE50C2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98409F5DB7E54125878BCA42A2623B1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6A1C91" w:rsidRPr="00133B06">
            <w:rPr>
              <w:rStyle w:val="PlaceholderText"/>
              <w:szCs w:val="20"/>
            </w:rPr>
            <w:t>Click or tap to enter a date.</w:t>
          </w:r>
        </w:sdtContent>
      </w:sdt>
    </w:p>
    <w:p w14:paraId="783581FA" w14:textId="5795DBCB" w:rsidR="00125000" w:rsidRDefault="00125000" w:rsidP="009A3544">
      <w:pPr>
        <w:rPr>
          <w:b/>
          <w:bCs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E1A3E0C144934EDF89FDC87F6D31E6F1"/>
          </w:placeholder>
          <w:showingPlcHdr/>
          <w:text/>
        </w:sdtPr>
        <w:sdtContent>
          <w:r w:rsidR="006A1C91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9A6353" w14:textId="6902951D" w:rsidR="006A1C91" w:rsidRPr="006A1C91" w:rsidRDefault="009A3544" w:rsidP="009A3544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5901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60AD"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  <w:r w:rsidR="00C060AD">
        <w:rPr>
          <w:szCs w:val="20"/>
          <w:lang w:val="en-US"/>
        </w:rPr>
        <w:t xml:space="preserve"> </w:t>
      </w:r>
      <w:r w:rsidRPr="00133B06">
        <w:rPr>
          <w:szCs w:val="20"/>
          <w:lang w:val="en-US"/>
        </w:rPr>
        <w:t>Male</w:t>
      </w:r>
      <w:bookmarkStart w:id="0" w:name="_Hlk170151130"/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bookmarkEnd w:id="0"/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56F73CD7" w14:textId="37759273" w:rsidR="009A3544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872E17F8C4648659FFEA200D08A2FC8"/>
          </w:placeholder>
          <w:showingPlcHdr/>
          <w:text/>
        </w:sdtPr>
        <w:sdtContent>
          <w:r w:rsidR="009837A3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5E5D89F" w14:textId="285C3E57" w:rsidR="009A3544" w:rsidRPr="006A1C91" w:rsidRDefault="009A3544" w:rsidP="00677E08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288B79C66F594CFDA2BE14FE134E69CB"/>
          </w:placeholder>
          <w:showingPlcHdr/>
          <w:text/>
        </w:sdtPr>
        <w:sdtContent>
          <w:r w:rsidR="006A1C91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3DB447C5" w14:textId="0BFD5CE1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9A73DF46590448508E33C18B4DC4EC9A"/>
          </w:placeholder>
          <w:showingPlcHdr/>
          <w:text/>
        </w:sdtPr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8321BA5" w14:textId="74D44EF2" w:rsidR="009A3544" w:rsidRDefault="009A3544" w:rsidP="00EC615B">
      <w:pPr>
        <w:tabs>
          <w:tab w:val="left" w:pos="4980"/>
        </w:tabs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F8C3CDA0181846208F5CA7A75F743E61"/>
          </w:placeholder>
          <w:showingPlcHdr/>
          <w:text/>
        </w:sdtPr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  <w:r w:rsidR="00EC615B">
        <w:rPr>
          <w:szCs w:val="20"/>
          <w:lang w:val="en-US"/>
        </w:rPr>
        <w:tab/>
      </w:r>
    </w:p>
    <w:p w14:paraId="7245B175" w14:textId="59D2FB2F" w:rsidR="00EC615B" w:rsidRPr="00EC615B" w:rsidRDefault="00EC615B" w:rsidP="00EC615B">
      <w:pPr>
        <w:tabs>
          <w:tab w:val="left" w:pos="4980"/>
        </w:tabs>
        <w:rPr>
          <w:b/>
          <w:bCs/>
          <w:szCs w:val="20"/>
          <w:lang w:val="en-US"/>
        </w:rPr>
      </w:pPr>
      <w:r w:rsidRPr="00EC615B">
        <w:rPr>
          <w:b/>
          <w:bCs/>
          <w:szCs w:val="20"/>
          <w:lang w:val="en-US"/>
        </w:rPr>
        <w:t xml:space="preserve">What are your preferred ways of communicating with the service: </w:t>
      </w:r>
      <w:r w:rsidRPr="00133B06">
        <w:rPr>
          <w:szCs w:val="20"/>
          <w:lang w:val="en-US"/>
        </w:rPr>
        <w:t xml:space="preserve">Phone </w:t>
      </w:r>
      <w:sdt>
        <w:sdtPr>
          <w:rPr>
            <w:szCs w:val="20"/>
            <w:lang w:val="en-US"/>
          </w:rPr>
          <w:id w:val="125725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26712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</w:p>
    <w:p w14:paraId="041835C5" w14:textId="42A4A5BB" w:rsidR="006A1C91" w:rsidRPr="006A1C91" w:rsidRDefault="009A3544" w:rsidP="00125000">
      <w:pPr>
        <w:rPr>
          <w:szCs w:val="20"/>
          <w:lang w:val="en-US"/>
        </w:rPr>
      </w:pPr>
      <w:r w:rsidRPr="00133B06">
        <w:rPr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F91873" wp14:editId="362BD9FB">
                <wp:simplePos x="0" y="0"/>
                <wp:positionH relativeFrom="leftMargin">
                  <wp:posOffset>-4207510</wp:posOffset>
                </wp:positionH>
                <wp:positionV relativeFrom="page">
                  <wp:posOffset>5427345</wp:posOffset>
                </wp:positionV>
                <wp:extent cx="9316085" cy="341630"/>
                <wp:effectExtent l="0" t="8572" r="9842" b="9843"/>
                <wp:wrapTight wrapText="bothSides">
                  <wp:wrapPolygon edited="0">
                    <wp:start x="21620" y="542"/>
                    <wp:lineTo x="21" y="542"/>
                    <wp:lineTo x="21" y="21018"/>
                    <wp:lineTo x="21620" y="21018"/>
                    <wp:lineTo x="21620" y="54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16085" cy="341630"/>
                        </a:xfrm>
                        <a:prstGeom prst="rect">
                          <a:avLst/>
                        </a:prstGeom>
                        <a:solidFill>
                          <a:srgbClr val="00A1B3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5F77" w14:textId="77777777" w:rsidR="009A3544" w:rsidRDefault="009A3544" w:rsidP="009A3544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>Safe Haven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 xml:space="preserve"> Centre – First Contact Form</w:t>
                            </w:r>
                          </w:p>
                          <w:p w14:paraId="55221F43" w14:textId="77777777" w:rsidR="009A3544" w:rsidRDefault="009A3544" w:rsidP="009A3544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9162EAD" w14:textId="77777777" w:rsidR="009A3544" w:rsidRDefault="009A3544" w:rsidP="009A3544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3095474" w14:textId="77777777" w:rsidR="009A3544" w:rsidRPr="001C107C" w:rsidRDefault="009A3544" w:rsidP="009A3544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91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1.3pt;margin-top:427.35pt;width:733.55pt;height:26.9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" fillcolor="#00a1b3" strokecolor="#f79646 [3209]">
                <v:textbox>
                  <w:txbxContent>
                    <w:p w14:paraId="30735F77" w14:textId="77777777" w:rsidR="009A3544" w:rsidRDefault="009A3544" w:rsidP="009A3544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>Safe Haven</w:t>
                      </w:r>
                      <w:proofErr w:type="gramEnd"/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 xml:space="preserve"> Centre – First Contact Form</w:t>
                      </w:r>
                    </w:p>
                    <w:p w14:paraId="55221F43" w14:textId="77777777" w:rsidR="009A3544" w:rsidRDefault="009A3544" w:rsidP="009A3544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14:paraId="19162EAD" w14:textId="77777777" w:rsidR="009A3544" w:rsidRDefault="009A3544" w:rsidP="009A3544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14:paraId="03095474" w14:textId="77777777" w:rsidR="009A3544" w:rsidRPr="001C107C" w:rsidRDefault="009A3544" w:rsidP="009A3544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</w:p>
    <w:p w14:paraId="3A57FE0A" w14:textId="755CCC58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B2DD41515C894EF9A70A7FFD6BDAF958"/>
          </w:placeholder>
          <w:showingPlcHdr/>
          <w:text/>
        </w:sdtPr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573C3F" w14:textId="20398E7F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Are you aware if they are currently accessing Mental Health Services?</w:t>
      </w:r>
      <w:r w:rsidRPr="00677E08">
        <w:rPr>
          <w:sz w:val="20"/>
          <w:szCs w:val="20"/>
          <w:lang w:val="en-US"/>
        </w:rPr>
        <w:t xml:space="preserve"> </w:t>
      </w:r>
      <w:bookmarkStart w:id="1" w:name="_Hlk206436220"/>
      <w:r w:rsidRPr="00677E08">
        <w:rPr>
          <w:sz w:val="20"/>
          <w:szCs w:val="20"/>
          <w:lang w:val="en-US"/>
        </w:rPr>
        <w:t xml:space="preserve">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bookmarkEnd w:id="1"/>
    <w:p w14:paraId="1E9146BE" w14:textId="13313F1D" w:rsidR="006A1C91" w:rsidRPr="007D416E" w:rsidRDefault="007532FC" w:rsidP="007D416E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</w:t>
      </w:r>
      <w:proofErr w:type="gramStart"/>
      <w:r w:rsidRPr="00677E08">
        <w:rPr>
          <w:b/>
          <w:bCs/>
          <w:sz w:val="20"/>
          <w:szCs w:val="20"/>
          <w:lang w:val="en-US"/>
        </w:rPr>
        <w:t>Yes</w:t>
      </w:r>
      <w:proofErr w:type="gramEnd"/>
      <w:r w:rsidRPr="00677E08">
        <w:rPr>
          <w:b/>
          <w:bCs/>
          <w:sz w:val="20"/>
          <w:szCs w:val="20"/>
          <w:lang w:val="en-US"/>
        </w:rPr>
        <w:t xml:space="preserve">, do you have the details: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CEECF994F22441F4945E28091C70715C"/>
          </w:placeholder>
          <w:showingPlcHdr/>
          <w:text/>
        </w:sdtPr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F86350D" w14:textId="04F794A0" w:rsidR="00BB424C" w:rsidRPr="00D17CD6" w:rsidRDefault="002E30EF" w:rsidP="00502747">
      <w:pPr>
        <w:spacing w:before="120" w:after="120" w:line="240" w:lineRule="auto"/>
        <w:rPr>
          <w:bCs/>
          <w:sz w:val="20"/>
          <w:szCs w:val="20"/>
        </w:rPr>
      </w:pPr>
      <w:r w:rsidRPr="00D17CD6">
        <w:rPr>
          <w:b/>
          <w:sz w:val="20"/>
          <w:szCs w:val="20"/>
        </w:rPr>
        <w:t>Are they current</w:t>
      </w:r>
      <w:r w:rsidR="000756EC" w:rsidRPr="00D17CD6">
        <w:rPr>
          <w:b/>
          <w:sz w:val="20"/>
          <w:szCs w:val="20"/>
        </w:rPr>
        <w:t>ly</w:t>
      </w:r>
      <w:r w:rsidRPr="00D17CD6">
        <w:rPr>
          <w:b/>
          <w:sz w:val="20"/>
          <w:szCs w:val="20"/>
        </w:rPr>
        <w:t xml:space="preserve"> on a Structured Clinical Management (SCM) plan?  </w:t>
      </w:r>
      <w:r w:rsidRPr="00D17CD6">
        <w:rPr>
          <w:bCs/>
          <w:sz w:val="20"/>
          <w:szCs w:val="20"/>
        </w:rPr>
        <w:t xml:space="preserve">Yes </w:t>
      </w:r>
      <w:r w:rsidRPr="00D17CD6">
        <w:rPr>
          <w:rFonts w:ascii="Segoe UI Symbol" w:hAnsi="Segoe UI Symbol" w:cs="Segoe UI Symbol"/>
          <w:bCs/>
          <w:sz w:val="20"/>
          <w:szCs w:val="20"/>
        </w:rPr>
        <w:t>☐</w:t>
      </w:r>
      <w:r w:rsidRPr="00D17CD6">
        <w:rPr>
          <w:bCs/>
          <w:sz w:val="20"/>
          <w:szCs w:val="20"/>
        </w:rPr>
        <w:t xml:space="preserve"> No </w:t>
      </w:r>
      <w:r w:rsidRPr="00D17CD6">
        <w:rPr>
          <w:rFonts w:ascii="Segoe UI Symbol" w:hAnsi="Segoe UI Symbol" w:cs="Segoe UI Symbol"/>
          <w:bCs/>
          <w:sz w:val="20"/>
          <w:szCs w:val="20"/>
        </w:rPr>
        <w:t>☐</w:t>
      </w:r>
      <w:r w:rsidRPr="00D17CD6">
        <w:rPr>
          <w:bCs/>
          <w:sz w:val="20"/>
          <w:szCs w:val="20"/>
        </w:rPr>
        <w:t xml:space="preserve"> Unsure </w:t>
      </w:r>
      <w:r w:rsidRPr="00D17CD6">
        <w:rPr>
          <w:rFonts w:ascii="Segoe UI Symbol" w:hAnsi="Segoe UI Symbol" w:cs="Segoe UI Symbol"/>
          <w:bCs/>
          <w:sz w:val="20"/>
          <w:szCs w:val="20"/>
        </w:rPr>
        <w:t>☐</w:t>
      </w:r>
    </w:p>
    <w:p w14:paraId="679309E9" w14:textId="6F37174F" w:rsidR="00502747" w:rsidRPr="00502747" w:rsidRDefault="00502747" w:rsidP="00502747">
      <w:pPr>
        <w:spacing w:before="120" w:after="120" w:line="240" w:lineRule="auto"/>
        <w:rPr>
          <w:b/>
        </w:rPr>
      </w:pPr>
      <w:r w:rsidRPr="00502747">
        <w:rPr>
          <w:b/>
        </w:rPr>
        <w:t>Communication</w:t>
      </w:r>
      <w:r w:rsidR="00450A38">
        <w:rPr>
          <w:b/>
        </w:rPr>
        <w:t xml:space="preserve"> and Accessibility </w:t>
      </w:r>
      <w:r w:rsidRPr="00502747">
        <w:rPr>
          <w:b/>
        </w:rPr>
        <w:t xml:space="preserve">needs and preferences: </w:t>
      </w:r>
    </w:p>
    <w:p w14:paraId="0EF01AB8" w14:textId="7F8C1A8E" w:rsidR="00502747" w:rsidRDefault="007D416E" w:rsidP="00502747">
      <w:pPr>
        <w:spacing w:after="60" w:line="240" w:lineRule="auto"/>
      </w:pPr>
      <w:r>
        <w:t>Are there any</w:t>
      </w:r>
      <w:r w:rsidR="00502747" w:rsidRPr="00502747">
        <w:t xml:space="preserve"> specific </w:t>
      </w:r>
      <w:r w:rsidR="00985A22">
        <w:t>C</w:t>
      </w:r>
      <w:r w:rsidR="00502747" w:rsidRPr="00502747">
        <w:t xml:space="preserve">ommunication </w:t>
      </w:r>
      <w:r w:rsidR="00985A22">
        <w:t xml:space="preserve">or Mobility </w:t>
      </w:r>
      <w:r w:rsidR="00502747" w:rsidRPr="00502747">
        <w:t>needs</w:t>
      </w:r>
      <w:r w:rsidR="004225EF">
        <w:t xml:space="preserve"> </w:t>
      </w:r>
      <w:r w:rsidR="00211616">
        <w:t xml:space="preserve">that require support? </w:t>
      </w:r>
    </w:p>
    <w:p w14:paraId="19E33852" w14:textId="1FD8B2A7" w:rsidR="006B7DAD" w:rsidRDefault="006B7DAD" w:rsidP="00502747">
      <w:pPr>
        <w:spacing w:after="60" w:line="240" w:lineRule="auto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38"/>
        <w:gridCol w:w="567"/>
        <w:gridCol w:w="3812"/>
        <w:gridCol w:w="567"/>
      </w:tblGrid>
      <w:tr w:rsidR="00450A38" w14:paraId="2C83CDCB" w14:textId="32C05EC5" w:rsidTr="00450A38">
        <w:trPr>
          <w:trHeight w:val="305"/>
        </w:trPr>
        <w:tc>
          <w:tcPr>
            <w:tcW w:w="3838" w:type="dxa"/>
          </w:tcPr>
          <w:p w14:paraId="5FB44F1B" w14:textId="39E49239" w:rsidR="00450A38" w:rsidRPr="00BE1C95" w:rsidRDefault="00450A38" w:rsidP="00BE1C95">
            <w:pPr>
              <w:spacing w:after="60"/>
            </w:pPr>
            <w:bookmarkStart w:id="2" w:name="_Hlk183449203"/>
            <w:r w:rsidRPr="004C3CBE">
              <w:rPr>
                <w:sz w:val="20"/>
                <w:szCs w:val="20"/>
                <w:lang w:val="en-US"/>
              </w:rPr>
              <w:t>Non-English speaking</w:t>
            </w:r>
          </w:p>
        </w:tc>
        <w:tc>
          <w:tcPr>
            <w:tcW w:w="567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-75028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4BACF5" w14:textId="0EC1285D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812" w:type="dxa"/>
          </w:tcPr>
          <w:p w14:paraId="610D22D2" w14:textId="07F367AC" w:rsidR="00450A38" w:rsidRPr="000E76FE" w:rsidRDefault="00450A38" w:rsidP="00703B76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Wheelchair user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480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0067BD" w14:textId="58C2A5A1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5F6F181C" w14:textId="76150655" w:rsidTr="00450A38">
        <w:trPr>
          <w:trHeight w:val="286"/>
        </w:trPr>
        <w:tc>
          <w:tcPr>
            <w:tcW w:w="3838" w:type="dxa"/>
          </w:tcPr>
          <w:p w14:paraId="577AB538" w14:textId="3E6042C7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 w:rsidRPr="004F1980">
              <w:rPr>
                <w:sz w:val="20"/>
                <w:szCs w:val="20"/>
                <w:lang w:val="en-US"/>
              </w:rPr>
              <w:t>Visual impairment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7540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19870255" w14:textId="5B424C06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6334C592" w14:textId="2F88F70A" w:rsidR="00450A38" w:rsidRPr="000E76FE" w:rsidRDefault="000E76FE" w:rsidP="00BE1C95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Seizures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49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A0EA7C" w14:textId="73E663FF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19DCB6C5" w14:textId="3E2D236E" w:rsidTr="00450A38">
        <w:trPr>
          <w:trHeight w:val="286"/>
        </w:trPr>
        <w:tc>
          <w:tcPr>
            <w:tcW w:w="3838" w:type="dxa"/>
          </w:tcPr>
          <w:p w14:paraId="43FCC283" w14:textId="0DEEA0D1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Blind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3463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52BEFB59" w14:textId="6A9F62A3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287B01D6" w14:textId="46C83093" w:rsidR="00450A38" w:rsidRPr="000E76FE" w:rsidRDefault="00E5699D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Mobility issues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6427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B502D5" w14:textId="27420339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4120D8A2" w14:textId="3207F8A3" w:rsidTr="00450A38">
        <w:trPr>
          <w:trHeight w:val="286"/>
        </w:trPr>
        <w:tc>
          <w:tcPr>
            <w:tcW w:w="3838" w:type="dxa"/>
          </w:tcPr>
          <w:p w14:paraId="435C65A7" w14:textId="169C2135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B1100A">
              <w:rPr>
                <w:sz w:val="20"/>
                <w:szCs w:val="20"/>
                <w:lang w:val="en-US"/>
              </w:rPr>
              <w:t>Hard of hearing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7773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4AB49973" w14:textId="405791E6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3C27BFD" w14:textId="78BE5260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Learning di</w:t>
            </w:r>
            <w:r w:rsidR="00E83CE1">
              <w:rPr>
                <w:sz w:val="20"/>
                <w:szCs w:val="20"/>
                <w:lang w:val="en-US"/>
              </w:rPr>
              <w:t>sability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617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DA58FB" w14:textId="1D0BA3A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2F091DC1" w14:textId="381B8652" w:rsidTr="00450A38">
        <w:trPr>
          <w:trHeight w:val="286"/>
        </w:trPr>
        <w:tc>
          <w:tcPr>
            <w:tcW w:w="3838" w:type="dxa"/>
          </w:tcPr>
          <w:p w14:paraId="242394F2" w14:textId="7EB2B954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eaf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05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0415D671" w14:textId="572181B4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9CF4985" w14:textId="6B0B0ED9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Neurodiver</w:t>
            </w:r>
            <w:r w:rsidR="00E83CE1">
              <w:rPr>
                <w:sz w:val="20"/>
                <w:szCs w:val="20"/>
                <w:lang w:val="en-US"/>
              </w:rPr>
              <w:t>sity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306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2FCD022" w14:textId="4CEBB828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729BCB12" w14:textId="4A9FD7B0" w:rsidTr="00450A38">
        <w:trPr>
          <w:trHeight w:val="286"/>
        </w:trPr>
        <w:tc>
          <w:tcPr>
            <w:tcW w:w="3838" w:type="dxa"/>
          </w:tcPr>
          <w:p w14:paraId="0BC73B8D" w14:textId="2B1783E1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56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754439CE" w14:textId="239C7D05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EFCCA3B" w14:textId="77777777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2411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12266C2" w14:textId="2C72626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bookmarkEnd w:id="2"/>
    </w:tbl>
    <w:p w14:paraId="5DCA600F" w14:textId="2E924621" w:rsidR="008756A3" w:rsidRDefault="008756A3" w:rsidP="008756A3">
      <w:pPr>
        <w:rPr>
          <w:sz w:val="20"/>
          <w:szCs w:val="20"/>
          <w:lang w:val="en-US"/>
        </w:rPr>
      </w:pPr>
    </w:p>
    <w:p w14:paraId="38EF0DB6" w14:textId="77777777" w:rsidR="00211616" w:rsidRDefault="00211616" w:rsidP="008756A3">
      <w:pPr>
        <w:rPr>
          <w:sz w:val="20"/>
          <w:szCs w:val="20"/>
          <w:lang w:val="en-US"/>
        </w:rPr>
      </w:pPr>
    </w:p>
    <w:p w14:paraId="4F728EA4" w14:textId="77777777" w:rsidR="00211616" w:rsidRPr="00211616" w:rsidRDefault="00211616" w:rsidP="008756A3">
      <w:pPr>
        <w:rPr>
          <w:sz w:val="20"/>
          <w:szCs w:val="20"/>
          <w:lang w:val="en-US"/>
        </w:rPr>
      </w:pPr>
    </w:p>
    <w:p w14:paraId="5ADC87C0" w14:textId="0F469EAD" w:rsidR="00211616" w:rsidRDefault="00211616" w:rsidP="008756A3">
      <w:pPr>
        <w:rPr>
          <w:sz w:val="20"/>
          <w:szCs w:val="20"/>
          <w:lang w:val="en-US"/>
        </w:rPr>
      </w:pPr>
      <w:r w:rsidRPr="00211616">
        <w:rPr>
          <w:sz w:val="20"/>
          <w:szCs w:val="20"/>
          <w:lang w:val="en-US"/>
        </w:rPr>
        <w:t xml:space="preserve">Do you require information to be in a certain Format: </w:t>
      </w:r>
    </w:p>
    <w:tbl>
      <w:tblPr>
        <w:tblStyle w:val="TableGrid"/>
        <w:tblW w:w="4709" w:type="dxa"/>
        <w:tblLook w:val="04A0" w:firstRow="1" w:lastRow="0" w:firstColumn="1" w:lastColumn="0" w:noHBand="0" w:noVBand="1"/>
      </w:tblPr>
      <w:tblGrid>
        <w:gridCol w:w="4103"/>
        <w:gridCol w:w="606"/>
      </w:tblGrid>
      <w:tr w:rsidR="00211616" w:rsidRPr="000E76FE" w14:paraId="01D5E262" w14:textId="77777777" w:rsidTr="00211616">
        <w:trPr>
          <w:trHeight w:val="305"/>
        </w:trPr>
        <w:tc>
          <w:tcPr>
            <w:tcW w:w="4103" w:type="dxa"/>
          </w:tcPr>
          <w:p w14:paraId="36AC5446" w14:textId="57E6CBF4" w:rsidR="00211616" w:rsidRPr="00BE1C95" w:rsidRDefault="00211616" w:rsidP="00AF2745">
            <w:pPr>
              <w:spacing w:after="60"/>
            </w:pPr>
            <w:r w:rsidRPr="00211616">
              <w:rPr>
                <w:sz w:val="20"/>
                <w:szCs w:val="20"/>
              </w:rPr>
              <w:t xml:space="preserve">Large Font, if so what Font? </w:t>
            </w:r>
          </w:p>
        </w:tc>
        <w:tc>
          <w:tcPr>
            <w:tcW w:w="606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82370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29DFD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211616" w:rsidRPr="000E76FE" w14:paraId="1C4E67D8" w14:textId="77777777" w:rsidTr="00211616">
        <w:trPr>
          <w:trHeight w:val="286"/>
        </w:trPr>
        <w:tc>
          <w:tcPr>
            <w:tcW w:w="4103" w:type="dxa"/>
          </w:tcPr>
          <w:p w14:paraId="055A8852" w14:textId="29DDECB0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Easy Read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70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bottom"/>
              </w:tcPr>
              <w:p w14:paraId="7D2C668A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47FC068" w14:textId="77777777" w:rsidTr="00211616">
        <w:trPr>
          <w:trHeight w:val="286"/>
        </w:trPr>
        <w:tc>
          <w:tcPr>
            <w:tcW w:w="4103" w:type="dxa"/>
          </w:tcPr>
          <w:p w14:paraId="06F2845E" w14:textId="68172C5C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Paper, if so what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6954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bottom"/>
              </w:tcPr>
              <w:p w14:paraId="20CCB4C9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272FAA6" w14:textId="77777777" w:rsidTr="00211616">
        <w:trPr>
          <w:trHeight w:val="286"/>
        </w:trPr>
        <w:tc>
          <w:tcPr>
            <w:tcW w:w="4103" w:type="dxa"/>
          </w:tcPr>
          <w:p w14:paraId="3404F7CD" w14:textId="3434EE5B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Braille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831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bottom"/>
              </w:tcPr>
              <w:p w14:paraId="3DA338C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1636309" w14:textId="77777777" w:rsidTr="00211616">
        <w:trPr>
          <w:trHeight w:val="286"/>
        </w:trPr>
        <w:tc>
          <w:tcPr>
            <w:tcW w:w="4103" w:type="dxa"/>
          </w:tcPr>
          <w:p w14:paraId="1006669C" w14:textId="67F1EDBD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Audio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6242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bottom"/>
              </w:tcPr>
              <w:p w14:paraId="609B19E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C2DE952" w14:textId="77777777" w:rsidTr="00211616">
        <w:trPr>
          <w:trHeight w:val="286"/>
        </w:trPr>
        <w:tc>
          <w:tcPr>
            <w:tcW w:w="4103" w:type="dxa"/>
          </w:tcPr>
          <w:p w14:paraId="2CDB1C79" w14:textId="77777777" w:rsidR="00211616" w:rsidRPr="004C3CBE" w:rsidRDefault="00211616" w:rsidP="002116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6051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bottom"/>
              </w:tcPr>
              <w:p w14:paraId="6CE01D61" w14:textId="77777777" w:rsidR="00211616" w:rsidRDefault="00211616" w:rsidP="0021161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7E84BBF8" w14:textId="77777777" w:rsidTr="00211616">
        <w:trPr>
          <w:trHeight w:val="286"/>
        </w:trPr>
        <w:tc>
          <w:tcPr>
            <w:tcW w:w="4103" w:type="dxa"/>
          </w:tcPr>
          <w:p w14:paraId="50B5DEB5" w14:textId="77777777" w:rsidR="00211616" w:rsidRDefault="00211616" w:rsidP="002116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vAlign w:val="bottom"/>
          </w:tcPr>
          <w:p w14:paraId="6C2DAE34" w14:textId="77777777" w:rsidR="00211616" w:rsidRDefault="00211616" w:rsidP="00211616">
            <w:pPr>
              <w:rPr>
                <w:rFonts w:ascii="MS Gothic" w:eastAsia="MS Gothic" w:hAnsi="MS Gothic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69235A" w14:textId="5D25239E" w:rsidR="007B10A4" w:rsidRDefault="007B10A4" w:rsidP="00502747">
      <w:pPr>
        <w:spacing w:after="60" w:line="240" w:lineRule="auto"/>
      </w:pPr>
    </w:p>
    <w:p w14:paraId="3ED1F271" w14:textId="07B4E6D2" w:rsidR="00AB55E8" w:rsidRPr="009F17A4" w:rsidRDefault="00BA1588" w:rsidP="009A3544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F17A4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Presenting difficulties:</w:t>
      </w:r>
    </w:p>
    <w:p w14:paraId="2B77E21E" w14:textId="6B41AB93" w:rsidR="00F723A2" w:rsidRDefault="00F723A2" w:rsidP="009A354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Please tick any that may apply: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"/>
        <w:gridCol w:w="4536"/>
        <w:gridCol w:w="567"/>
      </w:tblGrid>
      <w:tr w:rsidR="006945F3" w14:paraId="0A2FB1C0" w14:textId="77777777" w:rsidTr="006945F3">
        <w:tc>
          <w:tcPr>
            <w:tcW w:w="3823" w:type="dxa"/>
          </w:tcPr>
          <w:p w14:paraId="3E4E7D37" w14:textId="4F8A0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Suicidal ideation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370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6426877C" w14:textId="1D328961" w:rsidR="006945F3" w:rsidRDefault="00F723A2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289E74" w14:textId="44DCC8C1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Emotional intensity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3165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72538C06" w14:textId="69E20398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CE1B3DF" w14:textId="77777777" w:rsidTr="001078C3">
        <w:tc>
          <w:tcPr>
            <w:tcW w:w="3823" w:type="dxa"/>
          </w:tcPr>
          <w:p w14:paraId="62C2D80F" w14:textId="3B6BDD06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Self-harm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5132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67E791F6" w14:textId="6B01EB00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D77464" w14:textId="2D065990" w:rsidR="006945F3" w:rsidRPr="00BF3590" w:rsidRDefault="00C959B9" w:rsidP="0069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Addiction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9283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1998FAFE" w14:textId="32AD02AA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7D41A824" w14:textId="77777777" w:rsidTr="008676D6">
        <w:tc>
          <w:tcPr>
            <w:tcW w:w="3823" w:type="dxa"/>
          </w:tcPr>
          <w:p w14:paraId="19BE446F" w14:textId="3CB78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Anxiety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614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335428AC" w14:textId="66EF52D4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A919DD" w14:textId="2075E1BA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Domestic violence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461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785202C8" w14:textId="4284376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23D0B56" w14:textId="77777777" w:rsidTr="00974DFC">
        <w:tc>
          <w:tcPr>
            <w:tcW w:w="3823" w:type="dxa"/>
          </w:tcPr>
          <w:p w14:paraId="5ADC6616" w14:textId="69367D0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Depression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726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54454151" w14:textId="173CF72E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FE7ACC5" w14:textId="6A17E1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Physical health ailments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9817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75DBF46E" w14:textId="29A3FFDC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1B1C345" w14:textId="77777777" w:rsidTr="00C3228C">
        <w:tc>
          <w:tcPr>
            <w:tcW w:w="3823" w:type="dxa"/>
          </w:tcPr>
          <w:p w14:paraId="4AE8A0F5" w14:textId="6AE1FC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PTSD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D611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post-traumatic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stress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9199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5973B21E" w14:textId="1B1D6D75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84FDF1" w14:textId="27A4E82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Self-neglect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443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770EE69B" w14:textId="6EC6B4D7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4EA3613" w14:textId="77777777" w:rsidTr="000E1368">
        <w:tc>
          <w:tcPr>
            <w:tcW w:w="3823" w:type="dxa"/>
          </w:tcPr>
          <w:p w14:paraId="6B9CE463" w14:textId="62CBF0A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OCD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(obsessive compulsive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0094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7CF29E40" w14:textId="3CF2523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2ADF9DC" w14:textId="70C42F5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Eating disorder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424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bottom"/>
              </w:tcPr>
              <w:p w14:paraId="67572318" w14:textId="47FB4B63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DA0DECD" w14:textId="77777777" w:rsidR="00BA1588" w:rsidRDefault="00BA1588" w:rsidP="009A3544">
      <w:pPr>
        <w:rPr>
          <w:b/>
          <w:bCs/>
          <w:sz w:val="20"/>
          <w:szCs w:val="20"/>
          <w:lang w:val="en-US"/>
        </w:rPr>
      </w:pPr>
    </w:p>
    <w:p w14:paraId="53DB1C4C" w14:textId="483842E9" w:rsid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b/>
          <w:bCs/>
          <w:lang w:eastAsia="en-GB"/>
        </w:rPr>
        <w:t>Consent to share information</w:t>
      </w:r>
      <w:r w:rsidRPr="00985A22">
        <w:rPr>
          <w:rFonts w:ascii="Aptos" w:eastAsia="Times New Roman" w:hAnsi="Aptos" w:cs="Segoe UI"/>
          <w:lang w:eastAsia="en-GB"/>
        </w:rPr>
        <w:t> </w:t>
      </w:r>
    </w:p>
    <w:p w14:paraId="680DD2D4" w14:textId="77777777" w:rsidR="00985A22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</w:p>
    <w:p w14:paraId="17D97E22" w14:textId="16CDCB9B" w:rsid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there anyone you would like us to share information about your support with, for example a relative, a professional or another agency, a friend or advocate, please give their details below: </w:t>
      </w:r>
    </w:p>
    <w:p w14:paraId="1A772E90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173"/>
        <w:gridCol w:w="3493"/>
      </w:tblGrid>
      <w:tr w:rsidR="00985A22" w:rsidRPr="00985A22" w14:paraId="087D2AA7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DC88EC2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 Name and address: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621968F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3DD9AD0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Relationship to you: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6788DC6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Information you would like us to share: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2F407F6E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9EF1B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 </w:t>
            </w:r>
          </w:p>
          <w:p w14:paraId="77B6BF9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38E1DDF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C8D1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E899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0A6ED44C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6D2F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461A9631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0500A1C8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302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402D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</w:tbl>
    <w:p w14:paraId="49BB7A67" w14:textId="47476F68" w:rsidR="004225EF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91654AC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Do any of these people have communication needs?  Yes / No </w:t>
      </w:r>
    </w:p>
    <w:p w14:paraId="38BB0142" w14:textId="77777777" w:rsidR="00985A22" w:rsidRPr="004225EF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yes, what do we need to do to meet them? </w:t>
      </w:r>
    </w:p>
    <w:p w14:paraId="4672A78C" w14:textId="77777777" w:rsidR="004225EF" w:rsidRPr="00985A22" w:rsidRDefault="004225EF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Y="7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225EF" w14:paraId="731039B8" w14:textId="77777777" w:rsidTr="004225EF">
        <w:trPr>
          <w:trHeight w:val="1042"/>
        </w:trPr>
        <w:tc>
          <w:tcPr>
            <w:tcW w:w="9027" w:type="dxa"/>
          </w:tcPr>
          <w:p w14:paraId="1F646F84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16D698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DC5BD9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30ED66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92C1258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 </w:t>
      </w:r>
    </w:p>
    <w:p w14:paraId="731C2A66" w14:textId="2226D85F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AFC298A" w14:textId="58BE148E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E96B0DC" w14:textId="35816DC3" w:rsidR="009A3544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lastRenderedPageBreak/>
        <w:t>Details of</w:t>
      </w:r>
      <w:r w:rsidR="003829C2">
        <w:rPr>
          <w:b/>
          <w:bCs/>
          <w:sz w:val="20"/>
          <w:szCs w:val="20"/>
          <w:lang w:val="en-US"/>
        </w:rPr>
        <w:t xml:space="preserve"> current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r w:rsidR="003829C2">
        <w:rPr>
          <w:b/>
          <w:bCs/>
          <w:sz w:val="20"/>
          <w:szCs w:val="20"/>
          <w:lang w:val="en-US"/>
        </w:rPr>
        <w:t>mental health</w:t>
      </w:r>
      <w:r w:rsidRPr="00677E08">
        <w:rPr>
          <w:b/>
          <w:bCs/>
          <w:sz w:val="20"/>
          <w:szCs w:val="20"/>
          <w:lang w:val="en-US"/>
        </w:rPr>
        <w:t xml:space="preserve">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5458EBB3B32D4ECBA01F030C4EC85026"/>
        </w:placeholder>
        <w:showingPlcHdr/>
        <w:text/>
      </w:sdtPr>
      <w:sdtContent>
        <w:p w14:paraId="3D9BF7C2" w14:textId="77777777" w:rsidR="003B7BFB" w:rsidRDefault="003B7BFB" w:rsidP="003B7BFB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0C6CD8B" w14:textId="77777777" w:rsidR="005A7B24" w:rsidRDefault="005A7B24" w:rsidP="009A3544">
      <w:pPr>
        <w:rPr>
          <w:b/>
          <w:bCs/>
          <w:sz w:val="20"/>
          <w:szCs w:val="20"/>
          <w:lang w:val="en-US"/>
        </w:rPr>
      </w:pPr>
    </w:p>
    <w:p w14:paraId="48520DB9" w14:textId="77777777" w:rsidR="006F3FDC" w:rsidRPr="00677E08" w:rsidRDefault="006F3FDC" w:rsidP="009A3544">
      <w:pPr>
        <w:rPr>
          <w:b/>
          <w:bCs/>
          <w:sz w:val="20"/>
          <w:szCs w:val="20"/>
          <w:lang w:val="en-US"/>
        </w:rPr>
      </w:pPr>
    </w:p>
    <w:p w14:paraId="456C9434" w14:textId="77777777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Content>
        <w:p w14:paraId="717E5CD0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BF9CD2D" w14:textId="77777777" w:rsidR="006F3FDC" w:rsidRDefault="006F3FDC" w:rsidP="009A3544">
      <w:pPr>
        <w:rPr>
          <w:b/>
          <w:bCs/>
          <w:sz w:val="20"/>
          <w:szCs w:val="20"/>
          <w:lang w:val="en-US"/>
        </w:rPr>
      </w:pPr>
    </w:p>
    <w:p w14:paraId="17BB942C" w14:textId="0EE540F6" w:rsidR="009A3544" w:rsidRDefault="00C54280" w:rsidP="009A3544">
      <w:pPr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Urgency of first contact:</w:t>
      </w:r>
      <w:r w:rsidR="00F64B11" w:rsidRPr="00677E08">
        <w:rPr>
          <w:b/>
          <w:bCs/>
          <w:sz w:val="20"/>
          <w:szCs w:val="20"/>
          <w:lang w:val="en-US"/>
        </w:rPr>
        <w:br/>
      </w:r>
      <w:r w:rsidR="00F64B11" w:rsidRPr="00677E08">
        <w:rPr>
          <w:bCs/>
          <w:sz w:val="20"/>
          <w:szCs w:val="20"/>
          <w:lang w:val="en-US"/>
        </w:rPr>
        <w:t xml:space="preserve">NB Contact times are suggested, please contact Emergency Services or </w:t>
      </w:r>
      <w:r w:rsidR="00BD0AEB">
        <w:rPr>
          <w:bCs/>
          <w:sz w:val="20"/>
          <w:szCs w:val="20"/>
          <w:lang w:val="en-US"/>
        </w:rPr>
        <w:t>AWP’s Primary Care Liaison Service (North Somerset - 01934 836406 or Sough Glos 0117 378</w:t>
      </w:r>
      <w:r w:rsidR="00BD0AEB" w:rsidRPr="00BD0AEB">
        <w:rPr>
          <w:bCs/>
          <w:sz w:val="20"/>
          <w:szCs w:val="20"/>
          <w:lang w:val="en-US"/>
        </w:rPr>
        <w:t>7960</w:t>
      </w:r>
      <w:r w:rsidR="00BD0AEB">
        <w:rPr>
          <w:bCs/>
          <w:sz w:val="20"/>
          <w:szCs w:val="20"/>
          <w:lang w:val="en-US"/>
        </w:rPr>
        <w:t xml:space="preserve"> </w:t>
      </w:r>
      <w:r w:rsidR="00F64B11" w:rsidRPr="00677E08">
        <w:rPr>
          <w:bCs/>
          <w:sz w:val="20"/>
          <w:szCs w:val="20"/>
          <w:lang w:val="en-US"/>
        </w:rPr>
        <w:t>) for urgent support</w:t>
      </w:r>
      <w:r w:rsidR="00017AD4">
        <w:rPr>
          <w:bCs/>
          <w:sz w:val="20"/>
          <w:szCs w:val="20"/>
          <w:lang w:val="en-US"/>
        </w:rPr>
        <w:t>.</w:t>
      </w:r>
    </w:p>
    <w:p w14:paraId="2004F229" w14:textId="77777777" w:rsidR="004D60F9" w:rsidRDefault="00017AD4" w:rsidP="009A3544">
      <w:pPr>
        <w:rPr>
          <w:bCs/>
          <w:sz w:val="20"/>
          <w:szCs w:val="20"/>
          <w:lang w:val="en-US"/>
        </w:rPr>
      </w:pPr>
      <w:r w:rsidRPr="00C701AD">
        <w:rPr>
          <w:bCs/>
          <w:sz w:val="20"/>
          <w:szCs w:val="20"/>
          <w:lang w:val="en-US"/>
        </w:rPr>
        <w:t>We aim to make first contact within 24 hours unless stated otherwise</w:t>
      </w:r>
      <w:r w:rsidR="0087694D">
        <w:rPr>
          <w:bCs/>
          <w:sz w:val="20"/>
          <w:szCs w:val="20"/>
          <w:lang w:val="en-US"/>
        </w:rPr>
        <w:t xml:space="preserve"> and support will be booked in </w:t>
      </w:r>
      <w:r w:rsidR="0025398A">
        <w:rPr>
          <w:bCs/>
          <w:sz w:val="20"/>
          <w:szCs w:val="20"/>
          <w:lang w:val="en-US"/>
        </w:rPr>
        <w:t>within 48 hours of first contact.</w:t>
      </w:r>
    </w:p>
    <w:p w14:paraId="372C969C" w14:textId="32CCCA56" w:rsidR="0087694D" w:rsidRDefault="00B43E19" w:rsidP="009A3544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 T</w:t>
      </w:r>
      <w:r w:rsidR="00170C2B" w:rsidRPr="00C701AD">
        <w:rPr>
          <w:bCs/>
          <w:sz w:val="20"/>
          <w:szCs w:val="20"/>
          <w:lang w:val="en-US"/>
        </w:rPr>
        <w:t xml:space="preserve">he below boxes are to be ticked according to </w:t>
      </w:r>
      <w:r w:rsidR="008C0FEF">
        <w:rPr>
          <w:bCs/>
          <w:sz w:val="20"/>
          <w:szCs w:val="20"/>
          <w:lang w:val="en-US"/>
        </w:rPr>
        <w:t>level risk for the client</w:t>
      </w:r>
      <w:r w:rsidR="00D35065">
        <w:rPr>
          <w:bCs/>
          <w:sz w:val="20"/>
          <w:szCs w:val="20"/>
          <w:lang w:val="en-US"/>
        </w:rPr>
        <w:t xml:space="preserve"> </w:t>
      </w:r>
    </w:p>
    <w:p w14:paraId="5DF682B6" w14:textId="7B5CAF39" w:rsidR="00D706E5" w:rsidRDefault="004D60F9" w:rsidP="5BC308C3">
      <w:pPr>
        <w:rPr>
          <w:b/>
          <w:bCs/>
          <w:sz w:val="20"/>
          <w:szCs w:val="20"/>
          <w:lang w:val="en-US"/>
        </w:rPr>
      </w:pPr>
      <w:r w:rsidRPr="0E465B74">
        <w:rPr>
          <w:b/>
          <w:bCs/>
          <w:sz w:val="20"/>
          <w:szCs w:val="20"/>
          <w:lang w:val="en-US"/>
        </w:rPr>
        <w:t xml:space="preserve">Same day: </w:t>
      </w:r>
      <w:sdt>
        <w:sdtPr>
          <w:rPr>
            <w:b/>
            <w:bCs/>
            <w:sz w:val="20"/>
            <w:szCs w:val="20"/>
            <w:lang w:val="en-US"/>
          </w:rPr>
          <w:id w:val="-123732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C27CC8E" w:rsidRPr="0E465B74">
            <w:rPr>
              <w:rFonts w:ascii="MS Gothic" w:eastAsia="MS Gothic" w:hAnsi="MS Gothic" w:cs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  24-72 hours: </w:t>
      </w:r>
      <w:sdt>
        <w:sdtPr>
          <w:rPr>
            <w:b/>
            <w:bCs/>
            <w:sz w:val="20"/>
            <w:szCs w:val="20"/>
            <w:lang w:val="en-US"/>
          </w:rPr>
          <w:id w:val="206591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Within 7 days: </w:t>
      </w:r>
      <w:sdt>
        <w:sdtPr>
          <w:rPr>
            <w:b/>
            <w:bCs/>
            <w:sz w:val="20"/>
            <w:szCs w:val="20"/>
            <w:lang w:val="en-US"/>
          </w:rPr>
          <w:id w:val="-17255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</w:p>
    <w:p w14:paraId="0DC2F1D6" w14:textId="77777777" w:rsidR="00CD5F9B" w:rsidRPr="00CD5F9B" w:rsidRDefault="00CD5F9B" w:rsidP="00CD5F9B">
      <w:pPr>
        <w:rPr>
          <w:b/>
          <w:bCs/>
          <w:sz w:val="20"/>
          <w:szCs w:val="20"/>
          <w:lang w:val="en-US"/>
        </w:rPr>
      </w:pPr>
      <w:r w:rsidRPr="00CD5F9B">
        <w:rPr>
          <w:b/>
          <w:bCs/>
          <w:sz w:val="20"/>
          <w:szCs w:val="20"/>
          <w:lang w:val="en-US"/>
        </w:rPr>
        <w:t xml:space="preserve">We ask that you ensure all elevated risk clients have contact details for their local intensive support services. </w:t>
      </w:r>
    </w:p>
    <w:p w14:paraId="2E57FA75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0A6100F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9356EE2" w14:textId="77777777" w:rsidR="009A3544" w:rsidRPr="00677E08" w:rsidRDefault="00F64B11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7pt" to="455.85pt,8.75pt" w14:anchorId="07C4E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Lqc6NDcAAAABgEAAA8AAABkcnMvZG93bnJldi54&#10;bWxMj81OwzAQhO9IvIO1SNyoE1T6k8apEIIL4pLQA9zceBtHxOs0dprw9iwnOK12ZjX7Tb6fXScu&#10;OITWk4J0kYBAqr1pqVFweH+524AIUZPRnSdU8I0B9sX1Va4z4ycq8VLFRnAIhUwrsDH2mZShtuh0&#10;WPgeib2TH5yOvA6NNIOeONx18j5JVtLplviD1T0+Way/qtEpeD2/hcNyVT6XH+dNNX2eRtt4VOr2&#10;Zn7cgYg4x79j+MVndCiY6ehHMkF0CrhIZHXJk91tmq5BHFlYP4A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upzo0NwAAAAGAQAADwAAAAAAAAAAAAAAAAAQBAAAZHJzL2Rv&#10;d25yZXYueG1sUEsFBgAAAAAEAAQA8wAAABkFAAAAAA==&#10;">
                <w10:wrap anchorx="margin"/>
              </v:line>
            </w:pict>
          </mc:Fallback>
        </mc:AlternateContent>
      </w:r>
    </w:p>
    <w:p w14:paraId="71EBB295" w14:textId="1D626FF5" w:rsidR="009A3544" w:rsidRPr="00677E08" w:rsidRDefault="009A3544" w:rsidP="009A3544">
      <w:pPr>
        <w:rPr>
          <w:sz w:val="20"/>
          <w:szCs w:val="20"/>
          <w:lang w:val="en-US"/>
        </w:rPr>
      </w:pPr>
    </w:p>
    <w:sectPr w:rsidR="009A3544" w:rsidRPr="00677E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F343" w14:textId="77777777" w:rsidR="0072069D" w:rsidRDefault="0072069D" w:rsidP="00362983">
      <w:pPr>
        <w:spacing w:after="0" w:line="240" w:lineRule="auto"/>
      </w:pPr>
      <w:r>
        <w:separator/>
      </w:r>
    </w:p>
  </w:endnote>
  <w:endnote w:type="continuationSeparator" w:id="0">
    <w:p w14:paraId="26F7A309" w14:textId="77777777" w:rsidR="0072069D" w:rsidRDefault="0072069D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F8EB" w14:textId="77777777" w:rsidR="0072069D" w:rsidRDefault="0072069D" w:rsidP="00362983">
      <w:pPr>
        <w:spacing w:after="0" w:line="240" w:lineRule="auto"/>
      </w:pPr>
      <w:r>
        <w:separator/>
      </w:r>
    </w:p>
  </w:footnote>
  <w:footnote w:type="continuationSeparator" w:id="0">
    <w:p w14:paraId="433A3F58" w14:textId="77777777" w:rsidR="0072069D" w:rsidRDefault="0072069D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F473" w14:textId="4300501C" w:rsidR="00362983" w:rsidRDefault="00BD0AEB" w:rsidP="009A3544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BA4E1" wp14:editId="5FDCE7D1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1781175" cy="7810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81D6" w14:textId="77777777" w:rsidR="00BD0AEB" w:rsidRDefault="00BD0AEB" w:rsidP="00BD0AEB">
                          <w:r>
                            <w:rPr>
                              <w:rFonts w:ascii="AvenirNext LT Pro Medium" w:hAnsi="AvenirNext LT Pro Medium"/>
                              <w:noProof/>
                              <w:sz w:val="40"/>
                              <w:szCs w:val="36"/>
                              <w:lang w:val="en-US"/>
                            </w:rPr>
                            <w:drawing>
                              <wp:inline distT="0" distB="0" distL="0" distR="0" wp14:anchorId="1986EEE9" wp14:editId="499D0687">
                                <wp:extent cx="1608455" cy="68686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H_text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8358" cy="7081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4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9.05pt;margin-top:-29.4pt;width:140.25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oHCwIAAPYDAAAOAAAAZHJzL2Uyb0RvYy54bWysU8Fu2zAMvQ/YPwi6L46DZEmNOEWXLsOA&#10;rhvQ7QNkWY6FyaJGKbGzrx8lp2nQ3Yb5IJAm9Ug+Pq1vh86wo0KvwZY8n0w5U1ZCre2+5D++796t&#10;OP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" stroked="f">
              <v:textbox>
                <w:txbxContent>
                  <w:p w14:paraId="33FE81D6" w14:textId="77777777" w:rsidR="00BD0AEB" w:rsidRDefault="00BD0AEB" w:rsidP="00BD0AEB">
                    <w:r>
                      <w:rPr>
                        <w:rFonts w:ascii="AvenirNext LT Pro Medium" w:hAnsi="AvenirNext LT Pro Medium"/>
                        <w:noProof/>
                        <w:sz w:val="40"/>
                        <w:szCs w:val="36"/>
                        <w:lang w:val="en-US"/>
                      </w:rPr>
                      <w:drawing>
                        <wp:inline distT="0" distB="0" distL="0" distR="0" wp14:anchorId="1986EEE9" wp14:editId="499D0687">
                          <wp:extent cx="1608455" cy="68686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H_text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8358" cy="708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20527" w14:textId="77777777" w:rsidR="009A3544" w:rsidRDefault="009A3544" w:rsidP="009A3544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5B108" id="_x0000_s1028" type="#_x0000_t202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3pbAIAAEQ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" filled="f" stroked="f" strokeweight=".5pt">
              <v:textbox>
                <w:txbxContent>
                  <w:p w14:paraId="68C20527" w14:textId="77777777" w:rsidR="009A3544" w:rsidRDefault="009A3544" w:rsidP="009A3544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20FC1"/>
    <w:multiLevelType w:val="multilevel"/>
    <w:tmpl w:val="08808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A3F26"/>
    <w:multiLevelType w:val="hybridMultilevel"/>
    <w:tmpl w:val="7C08C244"/>
    <w:lvl w:ilvl="0" w:tplc="E67831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2489">
    <w:abstractNumId w:val="0"/>
  </w:num>
  <w:num w:numId="2" w16cid:durableId="159324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153C7"/>
    <w:rsid w:val="00017AD4"/>
    <w:rsid w:val="000279F1"/>
    <w:rsid w:val="000327CA"/>
    <w:rsid w:val="000756EC"/>
    <w:rsid w:val="00080D40"/>
    <w:rsid w:val="000E76FE"/>
    <w:rsid w:val="00125000"/>
    <w:rsid w:val="00133B06"/>
    <w:rsid w:val="00154AF5"/>
    <w:rsid w:val="001639E9"/>
    <w:rsid w:val="00170C2B"/>
    <w:rsid w:val="0017243E"/>
    <w:rsid w:val="00182C4E"/>
    <w:rsid w:val="001B457B"/>
    <w:rsid w:val="001D49BA"/>
    <w:rsid w:val="00211616"/>
    <w:rsid w:val="00215F76"/>
    <w:rsid w:val="0025398A"/>
    <w:rsid w:val="00263770"/>
    <w:rsid w:val="002A310E"/>
    <w:rsid w:val="002B0AAE"/>
    <w:rsid w:val="002C5B42"/>
    <w:rsid w:val="002E30EF"/>
    <w:rsid w:val="002F7510"/>
    <w:rsid w:val="00304AEC"/>
    <w:rsid w:val="00307E5C"/>
    <w:rsid w:val="0034637B"/>
    <w:rsid w:val="00362983"/>
    <w:rsid w:val="003755CB"/>
    <w:rsid w:val="003829C2"/>
    <w:rsid w:val="003B7BFB"/>
    <w:rsid w:val="003D6226"/>
    <w:rsid w:val="003F325C"/>
    <w:rsid w:val="004003BC"/>
    <w:rsid w:val="004022CC"/>
    <w:rsid w:val="00403C97"/>
    <w:rsid w:val="00417B2C"/>
    <w:rsid w:val="004225EF"/>
    <w:rsid w:val="00424B26"/>
    <w:rsid w:val="00450A38"/>
    <w:rsid w:val="00461D37"/>
    <w:rsid w:val="004A681E"/>
    <w:rsid w:val="004B0384"/>
    <w:rsid w:val="004C3CBE"/>
    <w:rsid w:val="004D59DA"/>
    <w:rsid w:val="004D60F9"/>
    <w:rsid w:val="004E4CFB"/>
    <w:rsid w:val="004F1980"/>
    <w:rsid w:val="00502747"/>
    <w:rsid w:val="00514D4F"/>
    <w:rsid w:val="00520C56"/>
    <w:rsid w:val="00527905"/>
    <w:rsid w:val="005414A1"/>
    <w:rsid w:val="005618B0"/>
    <w:rsid w:val="005625D6"/>
    <w:rsid w:val="005661A2"/>
    <w:rsid w:val="0057305A"/>
    <w:rsid w:val="005A7B24"/>
    <w:rsid w:val="006101DA"/>
    <w:rsid w:val="00632173"/>
    <w:rsid w:val="00637AA1"/>
    <w:rsid w:val="0065484D"/>
    <w:rsid w:val="00677E08"/>
    <w:rsid w:val="00681B3C"/>
    <w:rsid w:val="006945F3"/>
    <w:rsid w:val="006977FF"/>
    <w:rsid w:val="006A1C91"/>
    <w:rsid w:val="006B7DAD"/>
    <w:rsid w:val="006C20F3"/>
    <w:rsid w:val="006E2953"/>
    <w:rsid w:val="006F3FDC"/>
    <w:rsid w:val="0072069D"/>
    <w:rsid w:val="007532FC"/>
    <w:rsid w:val="0075590B"/>
    <w:rsid w:val="00772DE9"/>
    <w:rsid w:val="00790850"/>
    <w:rsid w:val="007B10A4"/>
    <w:rsid w:val="007C3C82"/>
    <w:rsid w:val="007D416E"/>
    <w:rsid w:val="007D4CB8"/>
    <w:rsid w:val="007D6302"/>
    <w:rsid w:val="008359F7"/>
    <w:rsid w:val="00837853"/>
    <w:rsid w:val="008756A3"/>
    <w:rsid w:val="0087694D"/>
    <w:rsid w:val="008A771D"/>
    <w:rsid w:val="008C0FEF"/>
    <w:rsid w:val="00910440"/>
    <w:rsid w:val="00971418"/>
    <w:rsid w:val="009837A3"/>
    <w:rsid w:val="00985A22"/>
    <w:rsid w:val="009A226E"/>
    <w:rsid w:val="009A3544"/>
    <w:rsid w:val="009B3AB2"/>
    <w:rsid w:val="009E56AD"/>
    <w:rsid w:val="009F17A4"/>
    <w:rsid w:val="00A61489"/>
    <w:rsid w:val="00A70A53"/>
    <w:rsid w:val="00A925F3"/>
    <w:rsid w:val="00AB55E8"/>
    <w:rsid w:val="00AF5FD5"/>
    <w:rsid w:val="00B1004E"/>
    <w:rsid w:val="00B1100A"/>
    <w:rsid w:val="00B11DF4"/>
    <w:rsid w:val="00B343DB"/>
    <w:rsid w:val="00B43E19"/>
    <w:rsid w:val="00B602EC"/>
    <w:rsid w:val="00B83BC6"/>
    <w:rsid w:val="00BA1588"/>
    <w:rsid w:val="00BB424C"/>
    <w:rsid w:val="00BB47AE"/>
    <w:rsid w:val="00BD0AEB"/>
    <w:rsid w:val="00BE1C95"/>
    <w:rsid w:val="00BE5353"/>
    <w:rsid w:val="00BF3590"/>
    <w:rsid w:val="00BF6E6F"/>
    <w:rsid w:val="00C060AD"/>
    <w:rsid w:val="00C54280"/>
    <w:rsid w:val="00C56427"/>
    <w:rsid w:val="00C701AD"/>
    <w:rsid w:val="00C8225D"/>
    <w:rsid w:val="00C841AA"/>
    <w:rsid w:val="00C959B9"/>
    <w:rsid w:val="00CC28BF"/>
    <w:rsid w:val="00CD5F9B"/>
    <w:rsid w:val="00D17CD6"/>
    <w:rsid w:val="00D2671C"/>
    <w:rsid w:val="00D35065"/>
    <w:rsid w:val="00D532EC"/>
    <w:rsid w:val="00D611E6"/>
    <w:rsid w:val="00D706E5"/>
    <w:rsid w:val="00D71F80"/>
    <w:rsid w:val="00D7263E"/>
    <w:rsid w:val="00D7348D"/>
    <w:rsid w:val="00D866B0"/>
    <w:rsid w:val="00DC0B9A"/>
    <w:rsid w:val="00E33205"/>
    <w:rsid w:val="00E37FFD"/>
    <w:rsid w:val="00E5699D"/>
    <w:rsid w:val="00E63BF5"/>
    <w:rsid w:val="00E83CE1"/>
    <w:rsid w:val="00EB543D"/>
    <w:rsid w:val="00EC615B"/>
    <w:rsid w:val="00EF5BD0"/>
    <w:rsid w:val="00F21F70"/>
    <w:rsid w:val="00F40665"/>
    <w:rsid w:val="00F64B11"/>
    <w:rsid w:val="00F723A2"/>
    <w:rsid w:val="00F76848"/>
    <w:rsid w:val="00F80A57"/>
    <w:rsid w:val="00F86568"/>
    <w:rsid w:val="00FA706F"/>
    <w:rsid w:val="00FB31E7"/>
    <w:rsid w:val="00FF0D26"/>
    <w:rsid w:val="00FF737C"/>
    <w:rsid w:val="025CA6CE"/>
    <w:rsid w:val="06D8A5DD"/>
    <w:rsid w:val="0E465B74"/>
    <w:rsid w:val="13131B6D"/>
    <w:rsid w:val="1386D1D0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59CA59B"/>
    <w:rsid w:val="40D6D43F"/>
    <w:rsid w:val="42831629"/>
    <w:rsid w:val="45BAB6EB"/>
    <w:rsid w:val="48F257AD"/>
    <w:rsid w:val="4C27CC8E"/>
    <w:rsid w:val="4F3CB1A9"/>
    <w:rsid w:val="5BC308C3"/>
    <w:rsid w:val="6139205E"/>
    <w:rsid w:val="650CA057"/>
    <w:rsid w:val="6FAD15C3"/>
    <w:rsid w:val="726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table" w:styleId="TableGrid">
    <w:name w:val="Table Grid"/>
    <w:basedOn w:val="TableNormal"/>
    <w:uiPriority w:val="59"/>
    <w:rsid w:val="0069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RDefault="00D71F80" w:rsidP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EBB3B32D4ECBA01F030C4EC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45EA-0352-4212-A650-7D96E3843A68}"/>
      </w:docPartPr>
      <w:docPartBody>
        <w:p w:rsidR="004E4CFB" w:rsidRDefault="004E4CFB" w:rsidP="004E4CFB">
          <w:pPr>
            <w:pStyle w:val="5458EBB3B32D4ECBA01F030C4EC8502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D41515C894EF9A70A7FFD6BDA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14FD-7D64-476B-9DD3-29665622DDF8}"/>
      </w:docPartPr>
      <w:docPartBody>
        <w:p w:rsidR="00403C97" w:rsidRDefault="00DC0B9A" w:rsidP="00DC0B9A">
          <w:pPr>
            <w:pStyle w:val="B2DD41515C894EF9A70A7FFD6BDAF95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E0C144934EDF89FDC87F6D31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BC0D-9A22-4AED-B653-5C18CE95C3A6}"/>
      </w:docPartPr>
      <w:docPartBody>
        <w:p w:rsidR="00403C97" w:rsidRDefault="00DC0B9A" w:rsidP="00DC0B9A">
          <w:pPr>
            <w:pStyle w:val="E1A3E0C144934EDF89FDC87F6D31E6F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09F5DB7E54125878BCA42A262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9E78-ACA0-4216-95B0-F917325E5CA7}"/>
      </w:docPartPr>
      <w:docPartBody>
        <w:p w:rsidR="00403C97" w:rsidRDefault="00DC0B9A" w:rsidP="00DC0B9A">
          <w:pPr>
            <w:pStyle w:val="98409F5DB7E54125878BCA42A2623B1E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B79C66F594CFDA2BE14FE134E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F068-F950-4D51-92C7-0328323E01BF}"/>
      </w:docPartPr>
      <w:docPartBody>
        <w:p w:rsidR="00403C97" w:rsidRDefault="00DC0B9A" w:rsidP="00DC0B9A">
          <w:pPr>
            <w:pStyle w:val="288B79C66F594CFDA2BE14FE134E69CB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3B48C0724223A220CFB08976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0A3-3BC5-4697-BD15-D491DB7EB83E}"/>
      </w:docPartPr>
      <w:docPartBody>
        <w:p w:rsidR="00745DA3" w:rsidRDefault="00403C97" w:rsidP="00403C97">
          <w:pPr>
            <w:pStyle w:val="6F6E3B48C0724223A220CFB0897664A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DF46590448508E33C18B4DC4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B2A-AFDF-4A55-A871-CAA8427F947C}"/>
      </w:docPartPr>
      <w:docPartBody>
        <w:p w:rsidR="00745DA3" w:rsidRDefault="00403C97" w:rsidP="00403C97">
          <w:pPr>
            <w:pStyle w:val="9A73DF46590448508E33C18B4DC4EC9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CDA0181846208F5CA7A75F74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BA0D-A6B7-4D56-A8D3-FF5DB74A2CC6}"/>
      </w:docPartPr>
      <w:docPartBody>
        <w:p w:rsidR="00745DA3" w:rsidRDefault="00403C97" w:rsidP="00403C97">
          <w:pPr>
            <w:pStyle w:val="F8C3CDA0181846208F5CA7A75F743E6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CF994F22441F4945E28091C7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3558-CB4D-4884-90C1-5A581B60DAF5}"/>
      </w:docPartPr>
      <w:docPartBody>
        <w:p w:rsidR="00745DA3" w:rsidRDefault="00403C97" w:rsidP="00403C97">
          <w:pPr>
            <w:pStyle w:val="CEECF994F22441F4945E28091C70715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2E17F8C4648659FFEA200D08A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E623-22C0-450A-BEA7-094A16D96C02}"/>
      </w:docPartPr>
      <w:docPartBody>
        <w:p w:rsidR="00745DA3" w:rsidRDefault="00403C97" w:rsidP="00403C97">
          <w:pPr>
            <w:pStyle w:val="3872E17F8C4648659FFEA200D08A2FC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046C6C"/>
    <w:rsid w:val="00080D40"/>
    <w:rsid w:val="001B457B"/>
    <w:rsid w:val="002A16DF"/>
    <w:rsid w:val="00403C97"/>
    <w:rsid w:val="004E4CFB"/>
    <w:rsid w:val="00527905"/>
    <w:rsid w:val="005414A1"/>
    <w:rsid w:val="00637AA1"/>
    <w:rsid w:val="00745DA3"/>
    <w:rsid w:val="008359F7"/>
    <w:rsid w:val="008B0380"/>
    <w:rsid w:val="009F17BB"/>
    <w:rsid w:val="00A03478"/>
    <w:rsid w:val="00B83BC6"/>
    <w:rsid w:val="00D532EC"/>
    <w:rsid w:val="00D71F80"/>
    <w:rsid w:val="00DC0B9A"/>
    <w:rsid w:val="00E613CD"/>
    <w:rsid w:val="00EA3C16"/>
    <w:rsid w:val="00F21F70"/>
    <w:rsid w:val="00FA706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97"/>
    <w:rPr>
      <w:color w:val="808080"/>
    </w:rPr>
  </w:style>
  <w:style w:type="paragraph" w:customStyle="1" w:styleId="6F6E3B48C0724223A220CFB0897664AA">
    <w:name w:val="6F6E3B48C0724223A220CFB0897664A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A73DF46590448508E33C18B4DC4EC9A">
    <w:name w:val="9A73DF46590448508E33C18B4DC4EC9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A6661A39B94E1BB9D2288F16A3D713">
    <w:name w:val="19A6661A39B94E1BB9D2288F16A3D713"/>
    <w:rsid w:val="00FA706F"/>
  </w:style>
  <w:style w:type="paragraph" w:customStyle="1" w:styleId="F8C3CDA0181846208F5CA7A75F743E61">
    <w:name w:val="F8C3CDA0181846208F5CA7A75F743E61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ECF994F22441F4945E28091C70715C">
    <w:name w:val="CEECF994F22441F4945E28091C70715C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DCB3910BE94D139A11F35EE83DBB89">
    <w:name w:val="34DCB3910BE94D139A11F35EE83DBB89"/>
    <w:rsid w:val="00FA706F"/>
  </w:style>
  <w:style w:type="paragraph" w:customStyle="1" w:styleId="3872E17F8C4648659FFEA200D08A2FC8">
    <w:name w:val="3872E17F8C4648659FFEA200D08A2FC8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  <w:style w:type="paragraph" w:customStyle="1" w:styleId="5458EBB3B32D4ECBA01F030C4EC85026">
    <w:name w:val="5458EBB3B32D4ECBA01F030C4EC85026"/>
    <w:rsid w:val="004E4C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2DD41515C894EF9A70A7FFD6BDAF958">
    <w:name w:val="B2DD41515C894EF9A70A7FFD6BDAF958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A3E0C144934EDF89FDC87F6D31E6F1">
    <w:name w:val="E1A3E0C144934EDF89FDC87F6D31E6F1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409F5DB7E54125878BCA42A2623B1E">
    <w:name w:val="98409F5DB7E54125878BCA42A2623B1E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B79C66F594CFDA2BE14FE134E69CB">
    <w:name w:val="288B79C66F594CFDA2BE14FE134E69CB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8983b-103a-4d67-a69c-ea2d8ae20e9d">
      <Terms xmlns="http://schemas.microsoft.com/office/infopath/2007/PartnerControls"/>
    </lcf76f155ced4ddcb4097134ff3c332f>
    <TaxCatchAll xmlns="ffdfe527-bf5a-4462-82de-debf3ef53d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6F92D0C8114E9BEA8841E422FAA1" ma:contentTypeVersion="16" ma:contentTypeDescription="Create a new document." ma:contentTypeScope="" ma:versionID="842ebf52ce0b9f60cba4fe217a7cae7e">
  <xsd:schema xmlns:xsd="http://www.w3.org/2001/XMLSchema" xmlns:xs="http://www.w3.org/2001/XMLSchema" xmlns:p="http://schemas.microsoft.com/office/2006/metadata/properties" xmlns:ns2="7118983b-103a-4d67-a69c-ea2d8ae20e9d" xmlns:ns3="ffdfe527-bf5a-4462-82de-debf3ef53dca" targetNamespace="http://schemas.microsoft.com/office/2006/metadata/properties" ma:root="true" ma:fieldsID="872496aba320ac5446c19709dcb5e751" ns2:_="" ns3:_="">
    <xsd:import namespace="7118983b-103a-4d67-a69c-ea2d8ae20e9d"/>
    <xsd:import namespace="ffdfe527-bf5a-4462-82de-debf3ef53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983b-103a-4d67-a69c-ea2d8ae2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e527-bf5a-4462-82de-debf3ef5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98c99-912b-4112-b825-952606687eb9}" ma:internalName="TaxCatchAll" ma:showField="CatchAllData" ma:web="ffdfe527-bf5a-4462-82de-debf3ef53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54738-7A26-43FC-9D7B-DB3E62C84DE4}">
  <ds:schemaRefs>
    <ds:schemaRef ds:uri="http://schemas.microsoft.com/office/2006/metadata/properties"/>
    <ds:schemaRef ds:uri="http://schemas.microsoft.com/office/infopath/2007/PartnerControls"/>
    <ds:schemaRef ds:uri="7118983b-103a-4d67-a69c-ea2d8ae20e9d"/>
    <ds:schemaRef ds:uri="ffdfe527-bf5a-4462-82de-debf3ef53dca"/>
  </ds:schemaRefs>
</ds:datastoreItem>
</file>

<file path=customXml/itemProps3.xml><?xml version="1.0" encoding="utf-8"?>
<ds:datastoreItem xmlns:ds="http://schemas.openxmlformats.org/officeDocument/2006/customXml" ds:itemID="{09BC7A62-AC56-4FE0-9EAF-4CBAD5AE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983b-103a-4d67-a69c-ea2d8ae20e9d"/>
    <ds:schemaRef ds:uri="ffdfe527-bf5a-4462-82de-debf3ef5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non marketing template</Template>
  <TotalTime>11</TotalTime>
  <Pages>3</Pages>
  <Words>703</Words>
  <Characters>3281</Characters>
  <Application>Microsoft Office Word</Application>
  <DocSecurity>0</DocSecurity>
  <Lines>164</Lines>
  <Paragraphs>128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Parker</dc:creator>
  <cp:lastModifiedBy>Katie Franklin</cp:lastModifiedBy>
  <cp:revision>6</cp:revision>
  <cp:lastPrinted>2024-10-06T20:38:00Z</cp:lastPrinted>
  <dcterms:created xsi:type="dcterms:W3CDTF">2025-08-18T18:02:00Z</dcterms:created>
  <dcterms:modified xsi:type="dcterms:W3CDTF">2025-08-18T18:12:00Z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0x010100C2606F92D0C8114E9BEA8841E422FAA1</vt:lpwstr>
  </property>
  <property fmtid="{D5CDD505-2E9C-101B-9397-08002B2CF9AE}" pid="3" name="Order">
    <vt:r8>161200</vt:r8>
  </property>
  <property fmtid="{D5CDD505-2E9C-101B-9397-08002B2CF9AE}" pid="4" name="MediaServiceImageTags">
    <vt:lpwstr/>
  </property>
  <property fmtid="{D5CDD505-2E9C-101B-9397-08002B2CF9AE}" pid="5" name="GrammarlyDocumentId">
    <vt:lpwstr>bcb30e92-1320-4434-b25f-3378ae00b8c5</vt:lpwstr>
  </property>
</Properties>
</file>